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FA" w:rsidRDefault="00B505CE" w:rsidP="00DD4AFA">
      <w:pPr>
        <w:pStyle w:val="8"/>
        <w:spacing w:before="0" w:line="240" w:lineRule="auto"/>
        <w:ind w:right="340"/>
        <w:rPr>
          <w:b/>
          <w:sz w:val="28"/>
          <w:szCs w:val="28"/>
        </w:rPr>
      </w:pPr>
      <w:r w:rsidRPr="00B505CE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-795020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СОВЕТ ДЕПУТАТОВ</w:t>
      </w:r>
    </w:p>
    <w:p w:rsidR="00B505CE" w:rsidRDefault="00B505CE" w:rsidP="00DD4AFA">
      <w:pPr>
        <w:pStyle w:val="8"/>
        <w:spacing w:before="0" w:line="240" w:lineRule="auto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DD4AFA" w:rsidRDefault="00B505CE" w:rsidP="00DD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DD4AFA" w:rsidRPr="00DD4AFA" w:rsidRDefault="00DD4AFA" w:rsidP="00DD4AFA">
      <w:pPr>
        <w:jc w:val="center"/>
        <w:rPr>
          <w:b/>
          <w:sz w:val="28"/>
          <w:szCs w:val="28"/>
        </w:rPr>
      </w:pPr>
    </w:p>
    <w:p w:rsidR="00B505CE" w:rsidRPr="00DD4AFA" w:rsidRDefault="006B6197" w:rsidP="00DD4AFA">
      <w:pPr>
        <w:pStyle w:val="8"/>
        <w:spacing w:before="0"/>
        <w:ind w:right="340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6B6197" w:rsidRDefault="006B6197" w:rsidP="00F5327C">
      <w:pPr>
        <w:pStyle w:val="8"/>
        <w:spacing w:line="240" w:lineRule="auto"/>
        <w:ind w:left="426" w:right="340"/>
        <w:jc w:val="both"/>
        <w:rPr>
          <w:sz w:val="28"/>
        </w:rPr>
      </w:pPr>
      <w:r>
        <w:rPr>
          <w:sz w:val="28"/>
        </w:rPr>
        <w:t xml:space="preserve">от </w:t>
      </w:r>
      <w:r w:rsidR="005A2BAF">
        <w:rPr>
          <w:sz w:val="28"/>
        </w:rPr>
        <w:t xml:space="preserve">13 августа   </w:t>
      </w:r>
      <w:r>
        <w:rPr>
          <w:sz w:val="28"/>
        </w:rPr>
        <w:t>20</w:t>
      </w:r>
      <w:r w:rsidR="005A2BAF">
        <w:rPr>
          <w:sz w:val="28"/>
        </w:rPr>
        <w:t>21</w:t>
      </w:r>
      <w:r>
        <w:rPr>
          <w:sz w:val="28"/>
        </w:rPr>
        <w:t xml:space="preserve"> года           </w:t>
      </w:r>
      <w:r w:rsidR="005A2BAF">
        <w:rPr>
          <w:sz w:val="28"/>
        </w:rPr>
        <w:t xml:space="preserve">                      </w:t>
      </w:r>
      <w:r>
        <w:rPr>
          <w:sz w:val="28"/>
        </w:rPr>
        <w:t xml:space="preserve">  № </w:t>
      </w:r>
      <w:r w:rsidR="005A2BAF">
        <w:rPr>
          <w:sz w:val="28"/>
        </w:rPr>
        <w:t>13</w:t>
      </w:r>
      <w:r w:rsidR="00F5327C">
        <w:rPr>
          <w:sz w:val="28"/>
        </w:rPr>
        <w:t xml:space="preserve"> </w:t>
      </w:r>
    </w:p>
    <w:p w:rsidR="00F5327C" w:rsidRPr="00F5327C" w:rsidRDefault="00F5327C" w:rsidP="00F5327C"/>
    <w:p w:rsidR="006B6197" w:rsidRPr="00162757" w:rsidRDefault="006B6197">
      <w:pPr>
        <w:pStyle w:val="5"/>
        <w:keepNext w:val="0"/>
        <w:spacing w:before="0"/>
        <w:jc w:val="both"/>
      </w:pPr>
      <w:r w:rsidRPr="00162757">
        <w:t>О внесении изменений в решение</w:t>
      </w:r>
    </w:p>
    <w:p w:rsidR="00162757" w:rsidRPr="00162757" w:rsidRDefault="006B6197">
      <w:pPr>
        <w:pStyle w:val="5"/>
        <w:keepNext w:val="0"/>
        <w:spacing w:before="0"/>
        <w:jc w:val="both"/>
      </w:pPr>
      <w:r w:rsidRPr="00162757">
        <w:t>Совета депутатов</w:t>
      </w:r>
      <w:r w:rsidR="00162757" w:rsidRPr="00162757">
        <w:t xml:space="preserve"> Караваевского </w:t>
      </w:r>
    </w:p>
    <w:p w:rsidR="00162757" w:rsidRPr="00162757" w:rsidRDefault="00162757">
      <w:pPr>
        <w:pStyle w:val="5"/>
        <w:keepNext w:val="0"/>
        <w:spacing w:before="0"/>
        <w:jc w:val="both"/>
      </w:pPr>
      <w:r w:rsidRPr="00162757">
        <w:t xml:space="preserve">сельского поселения Сычевского </w:t>
      </w:r>
    </w:p>
    <w:p w:rsidR="00162757" w:rsidRPr="00162757" w:rsidRDefault="00162757">
      <w:pPr>
        <w:pStyle w:val="5"/>
        <w:keepNext w:val="0"/>
        <w:spacing w:before="0"/>
        <w:jc w:val="both"/>
      </w:pPr>
      <w:r w:rsidRPr="00162757">
        <w:t xml:space="preserve">района Смоленской области </w:t>
      </w:r>
      <w:r w:rsidR="006B6197" w:rsidRPr="00162757">
        <w:t xml:space="preserve"> </w:t>
      </w:r>
      <w:proofErr w:type="gramStart"/>
      <w:r w:rsidR="006B6197" w:rsidRPr="00162757">
        <w:t>от</w:t>
      </w:r>
      <w:proofErr w:type="gramEnd"/>
      <w:r w:rsidR="006B6197" w:rsidRPr="00162757">
        <w:t xml:space="preserve"> </w:t>
      </w:r>
    </w:p>
    <w:p w:rsidR="00162757" w:rsidRPr="00162757" w:rsidRDefault="00607D48">
      <w:pPr>
        <w:pStyle w:val="5"/>
        <w:keepNext w:val="0"/>
        <w:spacing w:before="0"/>
        <w:jc w:val="both"/>
      </w:pPr>
      <w:r w:rsidRPr="00162757">
        <w:t>1</w:t>
      </w:r>
      <w:r w:rsidR="00B8450F" w:rsidRPr="00162757">
        <w:t>4</w:t>
      </w:r>
      <w:r w:rsidR="006B6197" w:rsidRPr="00162757">
        <w:t>.12.20</w:t>
      </w:r>
      <w:r w:rsidR="00B8450F" w:rsidRPr="00162757">
        <w:t>20</w:t>
      </w:r>
      <w:r w:rsidR="006B6197" w:rsidRPr="00162757">
        <w:t xml:space="preserve"> г. №</w:t>
      </w:r>
      <w:r w:rsidR="004C59BF" w:rsidRPr="00162757">
        <w:t xml:space="preserve"> </w:t>
      </w:r>
      <w:r w:rsidR="00B8450F" w:rsidRPr="00162757">
        <w:t>12</w:t>
      </w:r>
      <w:r w:rsidR="00FC4016" w:rsidRPr="00162757">
        <w:t xml:space="preserve"> </w:t>
      </w:r>
      <w:r w:rsidR="006B6197" w:rsidRPr="00162757">
        <w:t xml:space="preserve">«О  бюджете  </w:t>
      </w:r>
    </w:p>
    <w:p w:rsidR="00162757" w:rsidRPr="00162757" w:rsidRDefault="002F5FC7">
      <w:pPr>
        <w:pStyle w:val="5"/>
        <w:keepNext w:val="0"/>
        <w:spacing w:before="0"/>
        <w:jc w:val="both"/>
      </w:pPr>
      <w:r w:rsidRPr="00162757">
        <w:t>Караваевского</w:t>
      </w:r>
      <w:r w:rsidR="0003479D" w:rsidRPr="00162757">
        <w:t xml:space="preserve"> </w:t>
      </w:r>
      <w:r w:rsidR="002650D5" w:rsidRPr="00162757">
        <w:t>с</w:t>
      </w:r>
      <w:r w:rsidR="006B6197" w:rsidRPr="00162757">
        <w:t>ельского</w:t>
      </w:r>
      <w:r w:rsidR="002650D5" w:rsidRPr="00162757">
        <w:t xml:space="preserve"> </w:t>
      </w:r>
      <w:r w:rsidR="006B6197" w:rsidRPr="00162757">
        <w:t xml:space="preserve">поселения </w:t>
      </w:r>
    </w:p>
    <w:p w:rsidR="00162757" w:rsidRPr="00162757" w:rsidRDefault="0003479D">
      <w:pPr>
        <w:pStyle w:val="5"/>
        <w:keepNext w:val="0"/>
        <w:spacing w:before="0"/>
        <w:jc w:val="both"/>
      </w:pPr>
      <w:r w:rsidRPr="00162757">
        <w:t>Сычевского района</w:t>
      </w:r>
      <w:r w:rsidR="00162757" w:rsidRPr="00162757">
        <w:t xml:space="preserve"> </w:t>
      </w:r>
      <w:proofErr w:type="gramStart"/>
      <w:r w:rsidRPr="00162757">
        <w:t>Смоленской</w:t>
      </w:r>
      <w:proofErr w:type="gramEnd"/>
      <w:r w:rsidRPr="00162757">
        <w:t xml:space="preserve"> </w:t>
      </w:r>
    </w:p>
    <w:p w:rsidR="00162757" w:rsidRPr="00162757" w:rsidRDefault="0003479D">
      <w:pPr>
        <w:pStyle w:val="5"/>
        <w:keepNext w:val="0"/>
        <w:spacing w:before="0"/>
        <w:jc w:val="both"/>
      </w:pPr>
      <w:r w:rsidRPr="00162757">
        <w:t xml:space="preserve">области </w:t>
      </w:r>
      <w:r w:rsidR="006B6197" w:rsidRPr="00162757">
        <w:t xml:space="preserve"> на 20</w:t>
      </w:r>
      <w:r w:rsidR="00D017D7" w:rsidRPr="00162757">
        <w:t>2</w:t>
      </w:r>
      <w:r w:rsidR="00B8450F" w:rsidRPr="00162757">
        <w:t>1</w:t>
      </w:r>
      <w:r w:rsidR="006B6197" w:rsidRPr="00162757">
        <w:t xml:space="preserve"> год</w:t>
      </w:r>
      <w:r w:rsidR="000C1E12" w:rsidRPr="00162757">
        <w:t xml:space="preserve"> и</w:t>
      </w:r>
      <w:r w:rsidR="00162757" w:rsidRPr="00162757">
        <w:t xml:space="preserve"> </w:t>
      </w:r>
      <w:r w:rsidR="000C1E12" w:rsidRPr="00162757">
        <w:t xml:space="preserve">плановый </w:t>
      </w:r>
    </w:p>
    <w:p w:rsidR="006B6197" w:rsidRPr="00162757" w:rsidRDefault="000C1E12">
      <w:pPr>
        <w:pStyle w:val="5"/>
        <w:keepNext w:val="0"/>
        <w:spacing w:before="0"/>
        <w:jc w:val="both"/>
      </w:pPr>
      <w:r w:rsidRPr="00162757">
        <w:t>период 20</w:t>
      </w:r>
      <w:r w:rsidR="00B8450F" w:rsidRPr="00162757">
        <w:t>22</w:t>
      </w:r>
      <w:r w:rsidRPr="00162757">
        <w:t xml:space="preserve"> и 20</w:t>
      </w:r>
      <w:r w:rsidR="00B60947" w:rsidRPr="00162757">
        <w:t>2</w:t>
      </w:r>
      <w:r w:rsidR="00B8450F" w:rsidRPr="00162757">
        <w:t>3</w:t>
      </w:r>
      <w:r w:rsidRPr="00162757">
        <w:t xml:space="preserve"> годов</w:t>
      </w:r>
      <w:r w:rsidR="00425177" w:rsidRPr="00162757">
        <w:t>»</w:t>
      </w:r>
    </w:p>
    <w:p w:rsidR="00DD4AFA" w:rsidRDefault="00162757" w:rsidP="00DD4AFA">
      <w:pPr>
        <w:pStyle w:val="9"/>
        <w:spacing w:before="0" w:after="0"/>
        <w:ind w:firstLine="720"/>
        <w:rPr>
          <w:rFonts w:ascii="Times New Roman" w:hAnsi="Times New Roman"/>
          <w:sz w:val="28"/>
        </w:rPr>
      </w:pPr>
      <w:r w:rsidRPr="00536F48">
        <w:rPr>
          <w:rFonts w:ascii="Times New Roman" w:hAnsi="Times New Roman"/>
          <w:sz w:val="28"/>
        </w:rPr>
        <w:t>Совет депутатов Караваевского сельского поселения Сычевского района Смоленской области</w:t>
      </w:r>
    </w:p>
    <w:p w:rsidR="00162757" w:rsidRPr="00162757" w:rsidRDefault="00162757" w:rsidP="00DD4AFA">
      <w:pPr>
        <w:pStyle w:val="9"/>
        <w:spacing w:before="0"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162757" w:rsidRDefault="00162757" w:rsidP="00DD4AFA">
      <w:pPr>
        <w:pStyle w:val="5"/>
        <w:keepNext w:val="0"/>
        <w:spacing w:before="0"/>
        <w:jc w:val="both"/>
      </w:pPr>
      <w:r>
        <w:t xml:space="preserve">       1.   Внести в решение Совета депутатов Караваевского сельского поселения Сычевского района Смоленской области от 14.12.2020 года № 12  «О бюджете Караваевского сельского поселения Сычевского района Смоленской области</w:t>
      </w:r>
      <w:r w:rsidRPr="008C3C46">
        <w:rPr>
          <w:b/>
        </w:rPr>
        <w:t xml:space="preserve"> </w:t>
      </w:r>
      <w:r w:rsidRPr="004C1527">
        <w:t xml:space="preserve">на </w:t>
      </w:r>
      <w:r w:rsidRPr="008C3C46">
        <w:t>2021 год и плановый период 2022 и 2023 годов</w:t>
      </w:r>
      <w:r>
        <w:t>»   следующие изменения:</w:t>
      </w:r>
    </w:p>
    <w:p w:rsidR="00193C77" w:rsidRDefault="00193C77" w:rsidP="00193C77">
      <w:pPr>
        <w:pStyle w:val="a5"/>
        <w:jc w:val="both"/>
      </w:pPr>
      <w:r>
        <w:rPr>
          <w:szCs w:val="28"/>
        </w:rPr>
        <w:t xml:space="preserve">         </w:t>
      </w:r>
      <w:r w:rsidRPr="00FD0DC4">
        <w:rPr>
          <w:szCs w:val="28"/>
        </w:rPr>
        <w:t xml:space="preserve">1) </w:t>
      </w:r>
      <w:r>
        <w:t>в статье 1:</w:t>
      </w:r>
    </w:p>
    <w:p w:rsidR="00193C77" w:rsidRDefault="00193C77" w:rsidP="00193C77">
      <w:pPr>
        <w:pStyle w:val="a5"/>
        <w:jc w:val="both"/>
      </w:pPr>
      <w:r>
        <w:t xml:space="preserve">           в части 1:</w:t>
      </w:r>
    </w:p>
    <w:p w:rsidR="00193C77" w:rsidRDefault="00607D48" w:rsidP="00193C77">
      <w:pPr>
        <w:pStyle w:val="a5"/>
        <w:jc w:val="both"/>
      </w:pPr>
      <w:r>
        <w:t xml:space="preserve">           пункты</w:t>
      </w:r>
      <w:r w:rsidR="00993959">
        <w:t xml:space="preserve"> </w:t>
      </w:r>
      <w:r w:rsidR="00B63C74">
        <w:t>1,</w:t>
      </w:r>
      <w:r w:rsidR="00D017D7">
        <w:t>2</w:t>
      </w:r>
      <w:r w:rsidR="000A2B01">
        <w:t xml:space="preserve"> </w:t>
      </w:r>
      <w:r w:rsidR="00B8450F">
        <w:t>и 3</w:t>
      </w:r>
      <w:r w:rsidR="000A1733">
        <w:t xml:space="preserve"> </w:t>
      </w:r>
      <w:r w:rsidR="00193C77">
        <w:t>изложить в следующей редакции:</w:t>
      </w:r>
    </w:p>
    <w:p w:rsidR="00001C7A" w:rsidRDefault="00001C7A" w:rsidP="00001C7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 общий объем доходов местного бюджета  в сумме 10192,5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6420,1 тыс. 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414C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20,1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193C77" w:rsidRDefault="00193C77" w:rsidP="00193C77">
      <w:pPr>
        <w:pStyle w:val="a5"/>
        <w:jc w:val="both"/>
      </w:pPr>
      <w:r>
        <w:t xml:space="preserve">           </w:t>
      </w:r>
      <w:r w:rsidR="004771D0">
        <w:t xml:space="preserve">   </w:t>
      </w:r>
      <w:r>
        <w:t xml:space="preserve"> 2) общий объем расходов местного бюджета в сумме </w:t>
      </w:r>
      <w:r w:rsidR="00F10B3A">
        <w:t xml:space="preserve"> </w:t>
      </w:r>
      <w:r w:rsidR="00B63C74">
        <w:t>11690,0</w:t>
      </w:r>
      <w:r>
        <w:t xml:space="preserve"> тыс. рублей»</w:t>
      </w:r>
    </w:p>
    <w:p w:rsidR="00946F94" w:rsidRDefault="00B8450F" w:rsidP="00946F94">
      <w:pPr>
        <w:pStyle w:val="a5"/>
        <w:jc w:val="both"/>
      </w:pPr>
      <w:r>
        <w:t xml:space="preserve">               3)</w:t>
      </w:r>
      <w:r w:rsidR="00946F94">
        <w:t xml:space="preserve"> дефицит местного бюджета в сумме </w:t>
      </w:r>
      <w:r w:rsidR="00B63C74">
        <w:t>1497,5</w:t>
      </w:r>
      <w:r w:rsidR="00946F94">
        <w:t xml:space="preserve"> тыс. рублей, что составляет </w:t>
      </w:r>
      <w:r w:rsidR="00001C7A">
        <w:t>39,7</w:t>
      </w:r>
      <w:r w:rsidR="00946F94">
        <w:t xml:space="preserve"> процента от утвержденного общего годового объема доходов местного бюджета без учета утвержденного объема безвозмездных поступлений» </w:t>
      </w:r>
    </w:p>
    <w:p w:rsidR="00061F5B" w:rsidRDefault="00061F5B" w:rsidP="00061F5B">
      <w:pPr>
        <w:pStyle w:val="a5"/>
        <w:jc w:val="both"/>
      </w:pPr>
      <w:r>
        <w:t xml:space="preserve">         2)</w:t>
      </w:r>
      <w:r w:rsidRPr="00061F5B">
        <w:t xml:space="preserve"> </w:t>
      </w:r>
      <w:r>
        <w:t>в статье 10 слова «в 2021 году в сумме 67,3 тыс. рублей» заменить словами «в 2021 году в сумме 69</w:t>
      </w:r>
      <w:r w:rsidR="00615E26">
        <w:t>,0</w:t>
      </w:r>
      <w:r>
        <w:t xml:space="preserve"> тыс. рублей»</w:t>
      </w:r>
    </w:p>
    <w:p w:rsidR="00497597" w:rsidRDefault="00497597" w:rsidP="00497597">
      <w:pPr>
        <w:pStyle w:val="a5"/>
        <w:jc w:val="both"/>
      </w:pPr>
      <w:r>
        <w:t xml:space="preserve">         </w:t>
      </w:r>
      <w:r w:rsidR="00061F5B">
        <w:t>3</w:t>
      </w:r>
      <w:r>
        <w:t xml:space="preserve">)  в статье 11 пункт 1 слова «в сумме </w:t>
      </w:r>
      <w:r w:rsidR="00061F5B">
        <w:t>3725,1</w:t>
      </w:r>
      <w:r>
        <w:t xml:space="preserve"> тыс. рублей» заменить словами «в сумме </w:t>
      </w:r>
      <w:r w:rsidR="00946F94">
        <w:t xml:space="preserve"> </w:t>
      </w:r>
      <w:r w:rsidR="00D47466">
        <w:t>4037,3</w:t>
      </w:r>
      <w:r>
        <w:t xml:space="preserve"> тыс. рублей»</w:t>
      </w:r>
    </w:p>
    <w:p w:rsidR="00DB2E14" w:rsidRDefault="003A4553" w:rsidP="00DB2E14">
      <w:pPr>
        <w:pStyle w:val="a5"/>
        <w:jc w:val="both"/>
      </w:pPr>
      <w:r>
        <w:t xml:space="preserve">     </w:t>
      </w:r>
      <w:r w:rsidR="002B41FC">
        <w:t xml:space="preserve">  </w:t>
      </w:r>
      <w:r w:rsidR="005E0A51">
        <w:t xml:space="preserve"> </w:t>
      </w:r>
      <w:r>
        <w:t xml:space="preserve"> 4</w:t>
      </w:r>
      <w:r w:rsidR="00141FE6">
        <w:t xml:space="preserve">) </w:t>
      </w:r>
      <w:r w:rsidR="00DB2E14">
        <w:t>приложение 1 «Источники финансирования дефицита бюджета поселения на 2021 год» изложить в новой редакции:</w:t>
      </w:r>
    </w:p>
    <w:p w:rsidR="005A2BAF" w:rsidRDefault="005A2BAF" w:rsidP="00DB2E14">
      <w:pPr>
        <w:pStyle w:val="a5"/>
        <w:jc w:val="both"/>
      </w:pPr>
    </w:p>
    <w:p w:rsidR="005A2BAF" w:rsidRDefault="005A2BAF" w:rsidP="00DB2E14">
      <w:pPr>
        <w:pStyle w:val="a5"/>
        <w:jc w:val="both"/>
      </w:pPr>
    </w:p>
    <w:p w:rsidR="00DD4AFA" w:rsidRDefault="00DD4AFA" w:rsidP="005A2BAF">
      <w:pPr>
        <w:rPr>
          <w:sz w:val="28"/>
        </w:rPr>
      </w:pPr>
    </w:p>
    <w:p w:rsidR="005A2BAF" w:rsidRDefault="005A2BAF" w:rsidP="005A2BAF">
      <w:pPr>
        <w:rPr>
          <w:sz w:val="28"/>
        </w:rPr>
      </w:pPr>
    </w:p>
    <w:p w:rsidR="00DB2E14" w:rsidRPr="006A7861" w:rsidRDefault="00DB2E14" w:rsidP="00DB2E14">
      <w:pPr>
        <w:jc w:val="right"/>
        <w:rPr>
          <w:sz w:val="28"/>
        </w:rPr>
      </w:pPr>
      <w:r>
        <w:rPr>
          <w:sz w:val="28"/>
        </w:rPr>
        <w:t xml:space="preserve">             </w:t>
      </w:r>
    </w:p>
    <w:p w:rsidR="00DB2E14" w:rsidRPr="005A2BAF" w:rsidRDefault="00DB2E14" w:rsidP="00DB2E14">
      <w:pPr>
        <w:jc w:val="center"/>
        <w:rPr>
          <w:sz w:val="28"/>
        </w:rPr>
      </w:pPr>
      <w:r w:rsidRPr="005A2BAF">
        <w:rPr>
          <w:sz w:val="28"/>
        </w:rPr>
        <w:lastRenderedPageBreak/>
        <w:t xml:space="preserve">Источники финансирования дефицита бюджета поселения </w:t>
      </w:r>
    </w:p>
    <w:p w:rsidR="00DB2E14" w:rsidRPr="005A2BAF" w:rsidRDefault="00DB2E14" w:rsidP="00DB2E14">
      <w:pPr>
        <w:jc w:val="center"/>
        <w:rPr>
          <w:sz w:val="28"/>
        </w:rPr>
      </w:pPr>
      <w:r w:rsidRPr="005A2BAF">
        <w:rPr>
          <w:sz w:val="28"/>
        </w:rPr>
        <w:t>на 2021 год</w:t>
      </w:r>
    </w:p>
    <w:p w:rsidR="00DB2E14" w:rsidRDefault="00DB2E14" w:rsidP="00DB2E14">
      <w:pPr>
        <w:pStyle w:val="a5"/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DB2E14" w:rsidRPr="00A0048E" w:rsidTr="000D1E3A">
        <w:tc>
          <w:tcPr>
            <w:tcW w:w="2552" w:type="dxa"/>
            <w:vAlign w:val="center"/>
          </w:tcPr>
          <w:p w:rsidR="00DB2E14" w:rsidRPr="004A47AE" w:rsidRDefault="00DB2E14" w:rsidP="000D1E3A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095" w:type="dxa"/>
          </w:tcPr>
          <w:p w:rsidR="00DB2E14" w:rsidRPr="004A47AE" w:rsidRDefault="00DB2E14" w:rsidP="000D1E3A">
            <w:pPr>
              <w:jc w:val="center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vAlign w:val="center"/>
          </w:tcPr>
          <w:p w:rsidR="00DB2E14" w:rsidRPr="004A47AE" w:rsidRDefault="00DB2E14" w:rsidP="000D1E3A">
            <w:pPr>
              <w:keepNext/>
              <w:spacing w:before="240" w:after="60"/>
              <w:jc w:val="center"/>
              <w:outlineLvl w:val="1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Сумма</w:t>
            </w:r>
          </w:p>
        </w:tc>
      </w:tr>
    </w:tbl>
    <w:p w:rsidR="00DB2E14" w:rsidRPr="00A0048E" w:rsidRDefault="00DB2E14" w:rsidP="00DB2E14">
      <w:pPr>
        <w:rPr>
          <w:sz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DB2E14" w:rsidRPr="00A0048E" w:rsidTr="000D1E3A">
        <w:trPr>
          <w:tblHeader/>
        </w:trPr>
        <w:tc>
          <w:tcPr>
            <w:tcW w:w="2552" w:type="dxa"/>
            <w:vAlign w:val="center"/>
          </w:tcPr>
          <w:p w:rsidR="00DB2E14" w:rsidRPr="00A0048E" w:rsidRDefault="00DB2E14" w:rsidP="000D1E3A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DB2E14" w:rsidRPr="00A0048E" w:rsidRDefault="00DB2E14" w:rsidP="000D1E3A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DB2E14" w:rsidRPr="00A0048E" w:rsidRDefault="00DB2E14" w:rsidP="000D1E3A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DB2E14" w:rsidRPr="004A47AE" w:rsidTr="000D1E3A">
        <w:tc>
          <w:tcPr>
            <w:tcW w:w="2552" w:type="dxa"/>
            <w:vAlign w:val="center"/>
          </w:tcPr>
          <w:p w:rsidR="00DB2E14" w:rsidRPr="004A47AE" w:rsidRDefault="00DB2E14" w:rsidP="000D1E3A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 xml:space="preserve">01 00 </w:t>
            </w:r>
            <w:proofErr w:type="spellStart"/>
            <w:r w:rsidRPr="004A47AE">
              <w:rPr>
                <w:b/>
                <w:sz w:val="16"/>
                <w:szCs w:val="16"/>
              </w:rPr>
              <w:t>00</w:t>
            </w:r>
            <w:proofErr w:type="spellEnd"/>
            <w:r w:rsidRPr="004A47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47AE">
              <w:rPr>
                <w:b/>
                <w:sz w:val="16"/>
                <w:szCs w:val="16"/>
              </w:rPr>
              <w:t>00</w:t>
            </w:r>
            <w:proofErr w:type="spellEnd"/>
            <w:r w:rsidRPr="004A47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47AE">
              <w:rPr>
                <w:b/>
                <w:sz w:val="16"/>
                <w:szCs w:val="16"/>
              </w:rPr>
              <w:t>00</w:t>
            </w:r>
            <w:proofErr w:type="spellEnd"/>
            <w:r w:rsidRPr="004A47AE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6095" w:type="dxa"/>
          </w:tcPr>
          <w:p w:rsidR="00DB2E14" w:rsidRPr="004A47AE" w:rsidRDefault="00DB2E14" w:rsidP="000D1E3A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DB2E14" w:rsidRPr="00DB2E14" w:rsidRDefault="00E16904" w:rsidP="000D1E3A">
            <w:pPr>
              <w:jc w:val="right"/>
              <w:rPr>
                <w:b/>
              </w:rPr>
            </w:pPr>
            <w:r>
              <w:rPr>
                <w:b/>
              </w:rPr>
              <w:t>1497,5</w:t>
            </w:r>
          </w:p>
        </w:tc>
      </w:tr>
      <w:tr w:rsidR="00DB2E14" w:rsidRPr="004A47AE" w:rsidTr="000D1E3A">
        <w:trPr>
          <w:cantSplit/>
        </w:trPr>
        <w:tc>
          <w:tcPr>
            <w:tcW w:w="2552" w:type="dxa"/>
            <w:vAlign w:val="center"/>
          </w:tcPr>
          <w:p w:rsidR="00DB2E14" w:rsidRPr="004A47AE" w:rsidRDefault="00DB2E14" w:rsidP="000D1E3A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6095" w:type="dxa"/>
          </w:tcPr>
          <w:p w:rsidR="00DB2E14" w:rsidRPr="004A47AE" w:rsidRDefault="00DB2E14" w:rsidP="000D1E3A">
            <w:pPr>
              <w:jc w:val="both"/>
              <w:rPr>
                <w:b/>
                <w:bCs/>
                <w:sz w:val="16"/>
                <w:szCs w:val="16"/>
              </w:rPr>
            </w:pPr>
            <w:r w:rsidRPr="004A47AE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DB2E14" w:rsidRPr="00DB2E14" w:rsidRDefault="00E16904" w:rsidP="000D1E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1497,5</w:t>
            </w:r>
          </w:p>
        </w:tc>
      </w:tr>
      <w:tr w:rsidR="00DB2E14" w:rsidRPr="004A47AE" w:rsidTr="000D1E3A">
        <w:trPr>
          <w:cantSplit/>
          <w:trHeight w:val="237"/>
        </w:trPr>
        <w:tc>
          <w:tcPr>
            <w:tcW w:w="2552" w:type="dxa"/>
            <w:vAlign w:val="center"/>
          </w:tcPr>
          <w:p w:rsidR="00DB2E14" w:rsidRPr="004A47AE" w:rsidRDefault="00DB2E14" w:rsidP="000D1E3A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6095" w:type="dxa"/>
          </w:tcPr>
          <w:p w:rsidR="00DB2E14" w:rsidRPr="004A47AE" w:rsidRDefault="00DB2E14" w:rsidP="000D1E3A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DB2E14" w:rsidRPr="00DB2E14" w:rsidRDefault="00E16904" w:rsidP="000D1E3A">
            <w:pPr>
              <w:jc w:val="right"/>
            </w:pPr>
            <w:r>
              <w:t>-10192,5</w:t>
            </w:r>
          </w:p>
        </w:tc>
      </w:tr>
      <w:tr w:rsidR="00E16904" w:rsidRPr="004A47AE" w:rsidTr="000D1E3A">
        <w:trPr>
          <w:cantSplit/>
        </w:trPr>
        <w:tc>
          <w:tcPr>
            <w:tcW w:w="2552" w:type="dxa"/>
            <w:vAlign w:val="center"/>
          </w:tcPr>
          <w:p w:rsidR="00E16904" w:rsidRPr="004A47AE" w:rsidRDefault="00E16904" w:rsidP="000D1E3A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6095" w:type="dxa"/>
          </w:tcPr>
          <w:p w:rsidR="00E16904" w:rsidRPr="004A47AE" w:rsidRDefault="00E16904" w:rsidP="000D1E3A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E16904" w:rsidRPr="00DB2E14" w:rsidRDefault="00E16904" w:rsidP="001E3A57">
            <w:pPr>
              <w:jc w:val="right"/>
            </w:pPr>
            <w:r>
              <w:t>-10192,5</w:t>
            </w:r>
          </w:p>
        </w:tc>
      </w:tr>
      <w:tr w:rsidR="00E16904" w:rsidRPr="004A47AE" w:rsidTr="000D1E3A">
        <w:trPr>
          <w:cantSplit/>
        </w:trPr>
        <w:tc>
          <w:tcPr>
            <w:tcW w:w="2552" w:type="dxa"/>
            <w:vAlign w:val="center"/>
          </w:tcPr>
          <w:p w:rsidR="00E16904" w:rsidRPr="004A47AE" w:rsidRDefault="00E16904" w:rsidP="000D1E3A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6095" w:type="dxa"/>
          </w:tcPr>
          <w:p w:rsidR="00E16904" w:rsidRPr="004A47AE" w:rsidRDefault="00E16904" w:rsidP="000D1E3A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E16904" w:rsidRPr="00DB2E14" w:rsidRDefault="00E16904" w:rsidP="001E3A57">
            <w:pPr>
              <w:jc w:val="right"/>
            </w:pPr>
            <w:r>
              <w:t>-10192,5</w:t>
            </w:r>
          </w:p>
        </w:tc>
      </w:tr>
      <w:tr w:rsidR="00E16904" w:rsidRPr="004A47AE" w:rsidTr="000D1E3A">
        <w:trPr>
          <w:cantSplit/>
          <w:trHeight w:val="163"/>
        </w:trPr>
        <w:tc>
          <w:tcPr>
            <w:tcW w:w="2552" w:type="dxa"/>
            <w:vAlign w:val="center"/>
          </w:tcPr>
          <w:p w:rsidR="00E16904" w:rsidRPr="004A47AE" w:rsidRDefault="00E16904" w:rsidP="000D1E3A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01 05 02 01 10 0000 510</w:t>
            </w:r>
          </w:p>
        </w:tc>
        <w:tc>
          <w:tcPr>
            <w:tcW w:w="6095" w:type="dxa"/>
          </w:tcPr>
          <w:p w:rsidR="00E16904" w:rsidRPr="004A47AE" w:rsidRDefault="00E16904" w:rsidP="000D1E3A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418" w:type="dxa"/>
            <w:vAlign w:val="bottom"/>
          </w:tcPr>
          <w:p w:rsidR="00E16904" w:rsidRPr="00DB2E14" w:rsidRDefault="00E16904" w:rsidP="001E3A57">
            <w:pPr>
              <w:jc w:val="right"/>
            </w:pPr>
            <w:r>
              <w:t>-10192,5</w:t>
            </w:r>
          </w:p>
        </w:tc>
      </w:tr>
      <w:tr w:rsidR="00DB2E14" w:rsidRPr="004A47AE" w:rsidTr="000D1E3A">
        <w:trPr>
          <w:cantSplit/>
        </w:trPr>
        <w:tc>
          <w:tcPr>
            <w:tcW w:w="2552" w:type="dxa"/>
            <w:vAlign w:val="center"/>
          </w:tcPr>
          <w:p w:rsidR="00DB2E14" w:rsidRPr="004A47AE" w:rsidRDefault="00DB2E14" w:rsidP="000D1E3A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6095" w:type="dxa"/>
          </w:tcPr>
          <w:p w:rsidR="00DB2E14" w:rsidRPr="004A47AE" w:rsidRDefault="00DB2E14" w:rsidP="000D1E3A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DB2E14" w:rsidRDefault="00E16904" w:rsidP="000D1E3A">
            <w:pPr>
              <w:jc w:val="right"/>
            </w:pPr>
            <w:r>
              <w:t>11690,0</w:t>
            </w:r>
          </w:p>
        </w:tc>
      </w:tr>
      <w:tr w:rsidR="00E16904" w:rsidRPr="004A47AE" w:rsidTr="000D1E3A">
        <w:trPr>
          <w:cantSplit/>
        </w:trPr>
        <w:tc>
          <w:tcPr>
            <w:tcW w:w="2552" w:type="dxa"/>
            <w:vAlign w:val="center"/>
          </w:tcPr>
          <w:p w:rsidR="00E16904" w:rsidRPr="004A47AE" w:rsidRDefault="00E16904" w:rsidP="000D1E3A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6095" w:type="dxa"/>
          </w:tcPr>
          <w:p w:rsidR="00E16904" w:rsidRPr="004A47AE" w:rsidRDefault="00E16904" w:rsidP="000D1E3A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E16904" w:rsidRDefault="00E16904" w:rsidP="001E3A57">
            <w:pPr>
              <w:jc w:val="right"/>
            </w:pPr>
            <w:r>
              <w:t>11690,0</w:t>
            </w:r>
          </w:p>
        </w:tc>
      </w:tr>
      <w:tr w:rsidR="00E16904" w:rsidRPr="004A47AE" w:rsidTr="000D1E3A">
        <w:trPr>
          <w:cantSplit/>
        </w:trPr>
        <w:tc>
          <w:tcPr>
            <w:tcW w:w="2552" w:type="dxa"/>
            <w:vAlign w:val="center"/>
          </w:tcPr>
          <w:p w:rsidR="00E16904" w:rsidRPr="004A47AE" w:rsidRDefault="00E16904" w:rsidP="000D1E3A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6095" w:type="dxa"/>
          </w:tcPr>
          <w:p w:rsidR="00E16904" w:rsidRPr="004A47AE" w:rsidRDefault="00E16904" w:rsidP="000D1E3A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E16904" w:rsidRDefault="00E16904" w:rsidP="001E3A57">
            <w:pPr>
              <w:jc w:val="right"/>
            </w:pPr>
            <w:r>
              <w:t>11690,0</w:t>
            </w:r>
          </w:p>
        </w:tc>
      </w:tr>
      <w:tr w:rsidR="00E16904" w:rsidRPr="004A47AE" w:rsidTr="000D1E3A">
        <w:trPr>
          <w:cantSplit/>
        </w:trPr>
        <w:tc>
          <w:tcPr>
            <w:tcW w:w="2552" w:type="dxa"/>
            <w:vAlign w:val="center"/>
          </w:tcPr>
          <w:p w:rsidR="00E16904" w:rsidRPr="004A47AE" w:rsidRDefault="00E16904" w:rsidP="000D1E3A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01 05 02 01 10 0000 610</w:t>
            </w:r>
          </w:p>
        </w:tc>
        <w:tc>
          <w:tcPr>
            <w:tcW w:w="6095" w:type="dxa"/>
          </w:tcPr>
          <w:p w:rsidR="00E16904" w:rsidRPr="004A47AE" w:rsidRDefault="00E16904" w:rsidP="000D1E3A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8" w:type="dxa"/>
            <w:vAlign w:val="center"/>
          </w:tcPr>
          <w:p w:rsidR="00E16904" w:rsidRDefault="00E16904" w:rsidP="001E3A57">
            <w:pPr>
              <w:jc w:val="right"/>
            </w:pPr>
            <w:r>
              <w:t>11690,0</w:t>
            </w:r>
          </w:p>
        </w:tc>
      </w:tr>
    </w:tbl>
    <w:p w:rsidR="0082642D" w:rsidRDefault="00C05E1B" w:rsidP="0082642D">
      <w:pPr>
        <w:pStyle w:val="a5"/>
        <w:jc w:val="both"/>
      </w:pPr>
      <w:r>
        <w:t xml:space="preserve"> </w:t>
      </w:r>
    </w:p>
    <w:p w:rsidR="004708D4" w:rsidRPr="00962F4B" w:rsidRDefault="00C05E1B" w:rsidP="004708D4">
      <w:pPr>
        <w:pStyle w:val="a5"/>
        <w:jc w:val="both"/>
        <w:rPr>
          <w:szCs w:val="28"/>
        </w:rPr>
      </w:pPr>
      <w:r>
        <w:t xml:space="preserve">         5) </w:t>
      </w:r>
      <w:r w:rsidR="004708D4" w:rsidRPr="00962F4B">
        <w:rPr>
          <w:szCs w:val="28"/>
        </w:rPr>
        <w:t>в приложение 8 "Прогнозируемые безвозмездные поступления в местный бюджет на 202</w:t>
      </w:r>
      <w:r w:rsidR="004708D4">
        <w:rPr>
          <w:szCs w:val="28"/>
        </w:rPr>
        <w:t>1</w:t>
      </w:r>
      <w:r w:rsidR="004708D4" w:rsidRPr="00962F4B">
        <w:rPr>
          <w:szCs w:val="28"/>
        </w:rPr>
        <w:t xml:space="preserve"> год" внести изменения:</w:t>
      </w:r>
    </w:p>
    <w:p w:rsidR="004708D4" w:rsidRDefault="004708D4" w:rsidP="004708D4">
      <w:pPr>
        <w:pStyle w:val="a5"/>
        <w:jc w:val="both"/>
        <w:rPr>
          <w:szCs w:val="28"/>
        </w:rPr>
      </w:pPr>
      <w:r>
        <w:rPr>
          <w:szCs w:val="28"/>
        </w:rPr>
        <w:t>в строках:</w:t>
      </w:r>
    </w:p>
    <w:tbl>
      <w:tblPr>
        <w:tblW w:w="10064" w:type="dxa"/>
        <w:tblInd w:w="108" w:type="dxa"/>
        <w:tblLayout w:type="fixed"/>
        <w:tblLook w:val="0000"/>
      </w:tblPr>
      <w:tblGrid>
        <w:gridCol w:w="2410"/>
        <w:gridCol w:w="6237"/>
        <w:gridCol w:w="1417"/>
      </w:tblGrid>
      <w:tr w:rsidR="004708D4" w:rsidRPr="00C96CD6" w:rsidTr="001B63A1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C96CD6" w:rsidRDefault="004708D4" w:rsidP="001B63A1">
            <w:pPr>
              <w:jc w:val="center"/>
              <w:rPr>
                <w:b/>
                <w:sz w:val="16"/>
                <w:szCs w:val="16"/>
              </w:rPr>
            </w:pPr>
            <w:r w:rsidRPr="00C96CD6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8D4" w:rsidRPr="00C96CD6" w:rsidRDefault="004708D4" w:rsidP="001B63A1">
            <w:pPr>
              <w:jc w:val="both"/>
              <w:rPr>
                <w:b/>
                <w:sz w:val="16"/>
                <w:szCs w:val="16"/>
              </w:rPr>
            </w:pPr>
            <w:r w:rsidRPr="00C96CD6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C96CD6" w:rsidRDefault="00BE1E71" w:rsidP="001B63A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6419,0</w:t>
            </w:r>
          </w:p>
        </w:tc>
      </w:tr>
      <w:tr w:rsidR="004708D4" w:rsidRPr="00C96CD6" w:rsidTr="001B63A1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C96CD6" w:rsidRDefault="004708D4" w:rsidP="001B63A1">
            <w:pPr>
              <w:jc w:val="center"/>
              <w:rPr>
                <w:sz w:val="16"/>
                <w:szCs w:val="16"/>
              </w:rPr>
            </w:pPr>
            <w:r w:rsidRPr="00C96CD6">
              <w:rPr>
                <w:sz w:val="16"/>
                <w:szCs w:val="16"/>
              </w:rPr>
              <w:t>202 00000 00 0000 000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8D4" w:rsidRPr="00C96CD6" w:rsidRDefault="004708D4" w:rsidP="001B63A1">
            <w:pPr>
              <w:jc w:val="both"/>
              <w:rPr>
                <w:sz w:val="16"/>
                <w:szCs w:val="16"/>
              </w:rPr>
            </w:pPr>
            <w:r w:rsidRPr="00C96CD6">
              <w:rPr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C96CD6" w:rsidRDefault="00BE1E71" w:rsidP="001B6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6419,0</w:t>
            </w:r>
          </w:p>
        </w:tc>
      </w:tr>
    </w:tbl>
    <w:p w:rsidR="004708D4" w:rsidRDefault="004708D4" w:rsidP="004708D4">
      <w:pPr>
        <w:pStyle w:val="a5"/>
        <w:jc w:val="both"/>
        <w:rPr>
          <w:szCs w:val="28"/>
        </w:rPr>
      </w:pPr>
      <w:r>
        <w:rPr>
          <w:szCs w:val="28"/>
        </w:rPr>
        <w:t>цифры "</w:t>
      </w:r>
      <w:r w:rsidR="00BE1E71">
        <w:rPr>
          <w:szCs w:val="28"/>
        </w:rPr>
        <w:t>6419,0</w:t>
      </w:r>
      <w:r>
        <w:rPr>
          <w:szCs w:val="28"/>
        </w:rPr>
        <w:t>" заменить цифрами "</w:t>
      </w:r>
      <w:r w:rsidR="00BE1E71">
        <w:rPr>
          <w:szCs w:val="28"/>
        </w:rPr>
        <w:t>6420,1</w:t>
      </w:r>
      <w:r>
        <w:rPr>
          <w:szCs w:val="28"/>
        </w:rPr>
        <w:t>" соответственно</w:t>
      </w:r>
    </w:p>
    <w:p w:rsidR="004708D4" w:rsidRDefault="004708D4" w:rsidP="004708D4">
      <w:pPr>
        <w:pStyle w:val="a5"/>
        <w:jc w:val="both"/>
      </w:pPr>
      <w:r>
        <w:t>в строках:</w:t>
      </w:r>
    </w:p>
    <w:tbl>
      <w:tblPr>
        <w:tblW w:w="10065" w:type="dxa"/>
        <w:tblInd w:w="108" w:type="dxa"/>
        <w:tblLayout w:type="fixed"/>
        <w:tblLook w:val="0000"/>
      </w:tblPr>
      <w:tblGrid>
        <w:gridCol w:w="2410"/>
        <w:gridCol w:w="6237"/>
        <w:gridCol w:w="1418"/>
      </w:tblGrid>
      <w:tr w:rsidR="004708D4" w:rsidTr="001B63A1">
        <w:trPr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F335D0" w:rsidRDefault="004708D4" w:rsidP="001B63A1">
            <w:pPr>
              <w:jc w:val="center"/>
              <w:rPr>
                <w:b/>
                <w:sz w:val="16"/>
                <w:szCs w:val="16"/>
              </w:rPr>
            </w:pPr>
            <w:r w:rsidRPr="00F335D0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8D4" w:rsidRPr="00F335D0" w:rsidRDefault="004708D4" w:rsidP="001B63A1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F335D0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F335D0" w:rsidRDefault="00BE1E71" w:rsidP="001B63A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85,1</w:t>
            </w:r>
          </w:p>
        </w:tc>
      </w:tr>
      <w:tr w:rsidR="004708D4" w:rsidTr="001B63A1">
        <w:trPr>
          <w:trHeight w:val="4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F335D0" w:rsidRDefault="004708D4" w:rsidP="001B63A1">
            <w:pPr>
              <w:jc w:val="center"/>
              <w:rPr>
                <w:sz w:val="16"/>
                <w:szCs w:val="16"/>
              </w:rPr>
            </w:pPr>
            <w:r w:rsidRPr="00F335D0">
              <w:rPr>
                <w:sz w:val="16"/>
                <w:szCs w:val="16"/>
              </w:rPr>
              <w:t>202 35118 00 0000 150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8D4" w:rsidRPr="00F335D0" w:rsidRDefault="004708D4" w:rsidP="001B63A1">
            <w:pPr>
              <w:jc w:val="both"/>
              <w:rPr>
                <w:sz w:val="16"/>
                <w:szCs w:val="16"/>
              </w:rPr>
            </w:pPr>
            <w:r w:rsidRPr="00F335D0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F335D0" w:rsidRDefault="00BE1E71" w:rsidP="001B6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85,1</w:t>
            </w:r>
          </w:p>
        </w:tc>
      </w:tr>
      <w:tr w:rsidR="004708D4" w:rsidTr="001B63A1">
        <w:trPr>
          <w:trHeight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F335D0" w:rsidRDefault="004708D4" w:rsidP="001B63A1">
            <w:pPr>
              <w:jc w:val="center"/>
              <w:rPr>
                <w:sz w:val="16"/>
                <w:szCs w:val="16"/>
              </w:rPr>
            </w:pPr>
            <w:r w:rsidRPr="00F335D0">
              <w:rPr>
                <w:sz w:val="16"/>
                <w:szCs w:val="16"/>
              </w:rPr>
              <w:t>202 35118 10 0000 150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8D4" w:rsidRPr="00F335D0" w:rsidRDefault="004708D4" w:rsidP="001B63A1">
            <w:pPr>
              <w:jc w:val="both"/>
              <w:rPr>
                <w:sz w:val="16"/>
                <w:szCs w:val="16"/>
              </w:rPr>
            </w:pPr>
            <w:r w:rsidRPr="00F335D0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8D4" w:rsidRPr="00F335D0" w:rsidRDefault="00BE1E71" w:rsidP="001B6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85,1</w:t>
            </w:r>
          </w:p>
        </w:tc>
      </w:tr>
    </w:tbl>
    <w:p w:rsidR="004708D4" w:rsidRDefault="004708D4" w:rsidP="004708D4">
      <w:pPr>
        <w:pStyle w:val="a5"/>
        <w:jc w:val="both"/>
        <w:rPr>
          <w:szCs w:val="28"/>
        </w:rPr>
      </w:pPr>
      <w:r>
        <w:rPr>
          <w:szCs w:val="28"/>
        </w:rPr>
        <w:t>цифры "</w:t>
      </w:r>
      <w:r w:rsidR="00BE1E71">
        <w:rPr>
          <w:szCs w:val="28"/>
        </w:rPr>
        <w:t xml:space="preserve">85,1 </w:t>
      </w:r>
      <w:r>
        <w:rPr>
          <w:szCs w:val="28"/>
        </w:rPr>
        <w:t>" заменить цифрами "</w:t>
      </w:r>
      <w:r w:rsidR="00BE1E71">
        <w:rPr>
          <w:szCs w:val="28"/>
        </w:rPr>
        <w:t>86,2</w:t>
      </w:r>
      <w:r>
        <w:rPr>
          <w:szCs w:val="28"/>
        </w:rPr>
        <w:t>" соответственно</w:t>
      </w:r>
    </w:p>
    <w:p w:rsidR="001C18C0" w:rsidRDefault="001C18C0" w:rsidP="0082642D">
      <w:pPr>
        <w:pStyle w:val="a5"/>
        <w:jc w:val="both"/>
      </w:pPr>
      <w:r>
        <w:t xml:space="preserve">      </w:t>
      </w:r>
    </w:p>
    <w:p w:rsidR="00D67E59" w:rsidRDefault="00494930" w:rsidP="003F5D32">
      <w:pPr>
        <w:pStyle w:val="a5"/>
        <w:jc w:val="both"/>
      </w:pPr>
      <w:r>
        <w:t xml:space="preserve">          </w:t>
      </w:r>
      <w:r w:rsidR="001C18C0">
        <w:t>6</w:t>
      </w:r>
      <w:r w:rsidR="00D67E59">
        <w:t>)</w:t>
      </w:r>
      <w:r w:rsidR="00913403">
        <w:t xml:space="preserve"> </w:t>
      </w:r>
      <w:r w:rsidR="00D67E59">
        <w:t xml:space="preserve">приложение 10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D67E59">
        <w:t>непрограммным</w:t>
      </w:r>
      <w:proofErr w:type="spellEnd"/>
      <w:r w:rsidR="00D67E59">
        <w:t xml:space="preserve"> направлениям деятельности), группам и подгруппам </w:t>
      </w:r>
      <w:proofErr w:type="gramStart"/>
      <w:r w:rsidR="00D67E59">
        <w:t>видов расходов классификации расходов бюджета</w:t>
      </w:r>
      <w:proofErr w:type="gramEnd"/>
      <w:r w:rsidR="00D67E59">
        <w:t xml:space="preserve"> на 20</w:t>
      </w:r>
      <w:r w:rsidR="004320EC">
        <w:t>2</w:t>
      </w:r>
      <w:r w:rsidR="00DD11CF">
        <w:t>1</w:t>
      </w:r>
      <w:r w:rsidR="00D67E59">
        <w:t xml:space="preserve"> год» </w:t>
      </w:r>
      <w:r w:rsidR="004320EC">
        <w:t>изложить в новой редакции</w:t>
      </w:r>
      <w:r w:rsidR="00334E3C">
        <w:t>:</w:t>
      </w:r>
    </w:p>
    <w:p w:rsidR="00E26471" w:rsidRDefault="001813BB" w:rsidP="002522E4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522E4">
        <w:rPr>
          <w:sz w:val="28"/>
          <w:szCs w:val="28"/>
        </w:rPr>
        <w:t>ублей</w:t>
      </w:r>
    </w:p>
    <w:tbl>
      <w:tblPr>
        <w:tblW w:w="1002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1"/>
        <w:gridCol w:w="910"/>
        <w:gridCol w:w="1203"/>
        <w:gridCol w:w="835"/>
        <w:gridCol w:w="1540"/>
      </w:tblGrid>
      <w:tr w:rsidR="007C5798" w:rsidRPr="001E3A57" w:rsidTr="007C5798">
        <w:trPr>
          <w:trHeight w:val="184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7C5798" w:rsidRPr="001E3A57" w:rsidRDefault="007C5798" w:rsidP="009D168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7C5798" w:rsidRPr="001E3A57" w:rsidRDefault="007C5798" w:rsidP="009D168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7C5798" w:rsidRPr="001E3A57" w:rsidRDefault="007C5798" w:rsidP="009D168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7C5798" w:rsidRPr="001E3A57" w:rsidRDefault="007C5798" w:rsidP="009D168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7C5798" w:rsidRPr="001E3A57" w:rsidRDefault="007C5798" w:rsidP="009D168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7C5798" w:rsidRPr="001E3A57" w:rsidTr="007C5798">
        <w:trPr>
          <w:trHeight w:val="184"/>
        </w:trPr>
        <w:tc>
          <w:tcPr>
            <w:tcW w:w="5541" w:type="dxa"/>
            <w:vMerge/>
            <w:vAlign w:val="center"/>
            <w:hideMark/>
          </w:tcPr>
          <w:p w:rsidR="007C5798" w:rsidRPr="001E3A57" w:rsidRDefault="007C5798" w:rsidP="009D16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7C5798" w:rsidRPr="001E3A57" w:rsidRDefault="007C5798" w:rsidP="009D16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7C5798" w:rsidRPr="001E3A57" w:rsidRDefault="007C5798" w:rsidP="009D16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7C5798" w:rsidRPr="001E3A57" w:rsidRDefault="007C5798" w:rsidP="009D16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7C5798" w:rsidRPr="001E3A57" w:rsidRDefault="007C5798" w:rsidP="009D1687">
            <w:pPr>
              <w:rPr>
                <w:color w:val="000000"/>
                <w:sz w:val="16"/>
                <w:szCs w:val="16"/>
              </w:rPr>
            </w:pP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6 949 108,71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E3A57">
              <w:rPr>
                <w:color w:val="000000"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>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4 377 100,00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4 377 100,00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1 584 808,71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1 584 808,71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332 000,00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Исполнение судебных актов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66 200,00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265 800,00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66 108,27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66 108,27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20 091,73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20 091,73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1 900 576,58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</w:t>
            </w:r>
            <w:r w:rsidRPr="001E3A57">
              <w:rPr>
                <w:color w:val="000000"/>
                <w:sz w:val="16"/>
                <w:szCs w:val="16"/>
              </w:rPr>
              <w:lastRenderedPageBreak/>
              <w:t xml:space="preserve">предпринимательства в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Караваевском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сельском поселении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Инвентаризация сооружений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2 685 102,00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Проведение текущего ремонта жилых домов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744 995,00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1 870 107,00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1 791 344,00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1 791 344,00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1 577 930,00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Основное мероприятие: "Благоустройство сельских территорий"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</w:t>
            </w:r>
            <w:r w:rsidRPr="001E3A5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Реализация мероприятий по обеспечению пожарной безопасности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22 263,00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1E3A57">
              <w:rPr>
                <w:color w:val="000000"/>
                <w:sz w:val="16"/>
                <w:szCs w:val="16"/>
              </w:rPr>
              <w:t>городском</w:t>
            </w:r>
            <w:proofErr w:type="gramEnd"/>
            <w:r w:rsidRPr="001E3A57">
              <w:rPr>
                <w:color w:val="000000"/>
                <w:sz w:val="16"/>
                <w:szCs w:val="16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Пенсии за выслугу лет лицам, замещающим муниципальные должности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7C5798" w:rsidRPr="001E3A57" w:rsidTr="007C5798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7C5798" w:rsidRPr="001E3A57" w:rsidRDefault="007C5798" w:rsidP="009D168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7C5798" w:rsidRPr="001E3A57" w:rsidRDefault="007C5798" w:rsidP="009D168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</w:tbl>
    <w:p w:rsidR="006B18DD" w:rsidRDefault="006B18DD" w:rsidP="002522E4">
      <w:pPr>
        <w:jc w:val="right"/>
        <w:rPr>
          <w:sz w:val="28"/>
          <w:szCs w:val="28"/>
        </w:rPr>
      </w:pPr>
    </w:p>
    <w:p w:rsidR="00D67E59" w:rsidRDefault="001C18C0" w:rsidP="0041684F">
      <w:pPr>
        <w:pStyle w:val="a5"/>
        <w:ind w:firstLine="851"/>
        <w:jc w:val="both"/>
      </w:pPr>
      <w:r>
        <w:rPr>
          <w:szCs w:val="28"/>
        </w:rPr>
        <w:t>7</w:t>
      </w:r>
      <w:r w:rsidR="0041684F">
        <w:rPr>
          <w:szCs w:val="28"/>
        </w:rPr>
        <w:t xml:space="preserve">) </w:t>
      </w:r>
      <w:r w:rsidR="00D67E59">
        <w:rPr>
          <w:szCs w:val="28"/>
        </w:rPr>
        <w:t>приложение 12 «</w:t>
      </w:r>
      <w:r w:rsidR="00D67E59">
        <w:t xml:space="preserve">Распределение бюджетных ассигнований по целевым статьям (муниципальным программам и </w:t>
      </w:r>
      <w:proofErr w:type="spellStart"/>
      <w:r w:rsidR="00D67E59">
        <w:t>непрограммным</w:t>
      </w:r>
      <w:proofErr w:type="spellEnd"/>
      <w:r w:rsidR="00D67E59">
        <w:t xml:space="preserve"> направлениям деятельности), группам (группам и подгруппам) видов расходов классификации расходов бюджета на 20</w:t>
      </w:r>
      <w:r w:rsidR="004320EC">
        <w:t>2</w:t>
      </w:r>
      <w:r w:rsidR="00DD11CF">
        <w:t>1</w:t>
      </w:r>
      <w:r w:rsidR="00D67E59">
        <w:t xml:space="preserve"> год»  </w:t>
      </w:r>
      <w:r w:rsidR="004320EC">
        <w:t>изложить в новой редакции</w:t>
      </w:r>
      <w:r w:rsidR="00D67E59">
        <w:t>:</w:t>
      </w:r>
    </w:p>
    <w:p w:rsidR="00846872" w:rsidRDefault="001813BB" w:rsidP="00310957">
      <w:pPr>
        <w:pStyle w:val="a5"/>
        <w:ind w:firstLine="851"/>
        <w:jc w:val="right"/>
      </w:pPr>
      <w:r>
        <w:t>р</w:t>
      </w:r>
      <w:r w:rsidR="0014335B">
        <w:t>ублей</w:t>
      </w:r>
    </w:p>
    <w:tbl>
      <w:tblPr>
        <w:tblW w:w="99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3"/>
        <w:gridCol w:w="1120"/>
        <w:gridCol w:w="800"/>
        <w:gridCol w:w="1540"/>
      </w:tblGrid>
      <w:tr w:rsidR="00DB5383" w:rsidRPr="00DB5383" w:rsidTr="00DB5383">
        <w:trPr>
          <w:trHeight w:val="184"/>
        </w:trPr>
        <w:tc>
          <w:tcPr>
            <w:tcW w:w="6533" w:type="dxa"/>
            <w:vMerge w:val="restart"/>
            <w:shd w:val="clear" w:color="auto" w:fill="auto"/>
            <w:vAlign w:val="center"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DB5383" w:rsidRPr="00DB5383" w:rsidRDefault="00DB5383" w:rsidP="00DB5383">
            <w:pPr>
              <w:ind w:right="-96"/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DB5383" w:rsidRPr="00DB5383" w:rsidTr="00DB5383">
        <w:trPr>
          <w:trHeight w:val="184"/>
        </w:trPr>
        <w:tc>
          <w:tcPr>
            <w:tcW w:w="6533" w:type="dxa"/>
            <w:vMerge/>
            <w:vAlign w:val="center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1 791 344,00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1 791 344,00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1 577 930,00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lastRenderedPageBreak/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Модернизация систем наружного освещения с установкой энергосберегающих светильников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</w:t>
            </w:r>
            <w:proofErr w:type="spellStart"/>
            <w:r w:rsidRPr="00DB5383">
              <w:rPr>
                <w:color w:val="000000"/>
                <w:sz w:val="16"/>
                <w:szCs w:val="16"/>
              </w:rPr>
              <w:t>Караваевском</w:t>
            </w:r>
            <w:proofErr w:type="spellEnd"/>
            <w:r w:rsidRPr="00DB5383">
              <w:rPr>
                <w:color w:val="000000"/>
                <w:sz w:val="16"/>
                <w:szCs w:val="16"/>
              </w:rPr>
              <w:t xml:space="preserve"> сельском поселении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6 897 408,71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Обеспечение деятельности органов исполнительной власти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4 377 100,00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4 377 100,00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1 584 808,71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1 584 808,71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332 000,00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Исполнение судебных актов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66 200,00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265 800,00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30 700,00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lastRenderedPageBreak/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DB538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B5383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635 532,00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Инвентаризация сооружений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DB5383">
              <w:rPr>
                <w:color w:val="000000"/>
                <w:sz w:val="16"/>
                <w:szCs w:val="16"/>
              </w:rPr>
              <w:t>городском</w:t>
            </w:r>
            <w:proofErr w:type="gramEnd"/>
            <w:r w:rsidRPr="00DB5383">
              <w:rPr>
                <w:color w:val="000000"/>
                <w:sz w:val="16"/>
                <w:szCs w:val="16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Проведение текущего ремонта жилых домов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66 108,27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66 108,27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20 091,73</w:t>
            </w:r>
          </w:p>
        </w:tc>
      </w:tr>
      <w:tr w:rsidR="00DB5383" w:rsidRPr="00DB5383" w:rsidTr="00DB5383">
        <w:trPr>
          <w:trHeight w:val="20"/>
        </w:trPr>
        <w:tc>
          <w:tcPr>
            <w:tcW w:w="6533" w:type="dxa"/>
            <w:shd w:val="clear" w:color="auto" w:fill="auto"/>
            <w:hideMark/>
          </w:tcPr>
          <w:p w:rsidR="00DB5383" w:rsidRPr="00DB5383" w:rsidRDefault="00DB5383" w:rsidP="00DB5383">
            <w:pPr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B5383" w:rsidRPr="00DB5383" w:rsidRDefault="00DB5383" w:rsidP="00DB538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B5383">
              <w:rPr>
                <w:color w:val="000000"/>
                <w:sz w:val="16"/>
                <w:szCs w:val="16"/>
              </w:rPr>
              <w:t>20 091,73</w:t>
            </w:r>
          </w:p>
        </w:tc>
      </w:tr>
    </w:tbl>
    <w:p w:rsidR="00BA46D6" w:rsidRDefault="00BA46D6" w:rsidP="0043567A">
      <w:pPr>
        <w:pStyle w:val="a5"/>
        <w:ind w:firstLine="851"/>
        <w:jc w:val="both"/>
      </w:pPr>
    </w:p>
    <w:p w:rsidR="00D67E59" w:rsidRDefault="00E0627F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18C0">
        <w:rPr>
          <w:sz w:val="28"/>
          <w:szCs w:val="28"/>
        </w:rPr>
        <w:t>8</w:t>
      </w:r>
      <w:r w:rsidR="00D67E59">
        <w:rPr>
          <w:sz w:val="28"/>
          <w:szCs w:val="28"/>
        </w:rPr>
        <w:t xml:space="preserve">) приложение 14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="00D67E59">
        <w:rPr>
          <w:sz w:val="28"/>
          <w:szCs w:val="28"/>
        </w:rPr>
        <w:t>непрограммным</w:t>
      </w:r>
      <w:proofErr w:type="spellEnd"/>
      <w:r w:rsidR="00D67E59">
        <w:rPr>
          <w:sz w:val="28"/>
          <w:szCs w:val="28"/>
        </w:rPr>
        <w:t xml:space="preserve"> направлениям деятельности), группам (группам, подгруппам) видов расходов классификации расходов бюджетов) </w:t>
      </w:r>
      <w:r w:rsidR="004320EC">
        <w:rPr>
          <w:sz w:val="28"/>
          <w:szCs w:val="28"/>
        </w:rPr>
        <w:t>на 202</w:t>
      </w:r>
      <w:r w:rsidR="00DD11CF">
        <w:rPr>
          <w:sz w:val="28"/>
          <w:szCs w:val="28"/>
        </w:rPr>
        <w:t>1</w:t>
      </w:r>
      <w:r w:rsidR="00D67E59" w:rsidRPr="00E36790">
        <w:rPr>
          <w:sz w:val="28"/>
          <w:szCs w:val="28"/>
        </w:rPr>
        <w:t xml:space="preserve"> год</w:t>
      </w:r>
      <w:r w:rsidR="00D67E59">
        <w:rPr>
          <w:sz w:val="28"/>
          <w:szCs w:val="28"/>
        </w:rPr>
        <w:t xml:space="preserve">» </w:t>
      </w:r>
      <w:r w:rsidR="004320EC" w:rsidRPr="004320EC">
        <w:rPr>
          <w:sz w:val="28"/>
          <w:szCs w:val="28"/>
        </w:rPr>
        <w:t>изложить в новой редакции</w:t>
      </w:r>
      <w:r w:rsidR="00D67E59">
        <w:rPr>
          <w:sz w:val="28"/>
          <w:szCs w:val="28"/>
        </w:rPr>
        <w:t>:</w:t>
      </w:r>
    </w:p>
    <w:p w:rsidR="0013011A" w:rsidRDefault="001E3A57" w:rsidP="00B66B79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B66B79">
        <w:rPr>
          <w:sz w:val="28"/>
          <w:szCs w:val="28"/>
        </w:rPr>
        <w:t>ублей</w:t>
      </w:r>
    </w:p>
    <w:tbl>
      <w:tblPr>
        <w:tblW w:w="99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5"/>
        <w:gridCol w:w="597"/>
        <w:gridCol w:w="910"/>
        <w:gridCol w:w="1203"/>
        <w:gridCol w:w="835"/>
        <w:gridCol w:w="1291"/>
      </w:tblGrid>
      <w:tr w:rsidR="001E3A57" w:rsidRPr="001E3A57" w:rsidTr="000A5A3C">
        <w:trPr>
          <w:trHeight w:val="184"/>
        </w:trPr>
        <w:tc>
          <w:tcPr>
            <w:tcW w:w="5115" w:type="dxa"/>
            <w:vMerge w:val="restart"/>
            <w:shd w:val="clear" w:color="auto" w:fill="auto"/>
            <w:vAlign w:val="center"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E3A57" w:rsidRPr="001E3A57" w:rsidTr="000A5A3C">
        <w:trPr>
          <w:trHeight w:val="184"/>
        </w:trPr>
        <w:tc>
          <w:tcPr>
            <w:tcW w:w="5115" w:type="dxa"/>
            <w:vMerge/>
            <w:vAlign w:val="center"/>
            <w:hideMark/>
          </w:tcPr>
          <w:p w:rsidR="001E3A57" w:rsidRPr="001E3A57" w:rsidRDefault="001E3A57" w:rsidP="001E3A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vAlign w:val="center"/>
            <w:hideMark/>
          </w:tcPr>
          <w:p w:rsidR="001E3A57" w:rsidRPr="001E3A57" w:rsidRDefault="001E3A57" w:rsidP="001E3A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1E3A57" w:rsidRPr="001E3A57" w:rsidRDefault="001E3A57" w:rsidP="001E3A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1E3A57" w:rsidRPr="001E3A57" w:rsidRDefault="001E3A57" w:rsidP="001E3A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1E3A57" w:rsidRPr="001E3A57" w:rsidRDefault="001E3A57" w:rsidP="001E3A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1E3A57" w:rsidRPr="001E3A57" w:rsidRDefault="001E3A57" w:rsidP="001E3A57">
            <w:pPr>
              <w:rPr>
                <w:color w:val="000000"/>
                <w:sz w:val="16"/>
                <w:szCs w:val="16"/>
              </w:rPr>
            </w:pP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11 689 976,58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6 949 108,71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Обеспечение деятельности  Администрации 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4 377 100,00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4 377 100,00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1 584 808,71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1 584 808,71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332 000,00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Исполнение судебных актов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66 200,00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265 800,00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66 108,27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66 108,27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20 091,73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20 091,73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1 900 576,58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"Повышение безопасности дорожного движения"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Караваевском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сельском поселении Сычевского района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Инвентаризация сооружений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2 685 102,00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Проведение текущего ремонта жилых домов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744 995,00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1 870 107,00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1 791 344,00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1 791 344,00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1 577 930,00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</w:t>
            </w:r>
            <w:r w:rsidRPr="001E3A57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lastRenderedPageBreak/>
              <w:t>Основное мероприятие: "Благоустройство сельских территорий"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Реализация мероприятий по обеспечению пожарной безопасности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1E3A57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E3A57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22 263,00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1E3A57">
              <w:rPr>
                <w:color w:val="000000"/>
                <w:sz w:val="16"/>
                <w:szCs w:val="16"/>
              </w:rPr>
              <w:t>городском</w:t>
            </w:r>
            <w:proofErr w:type="gramEnd"/>
            <w:r w:rsidRPr="001E3A57">
              <w:rPr>
                <w:color w:val="000000"/>
                <w:sz w:val="16"/>
                <w:szCs w:val="16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1E3A57" w:rsidRPr="001E3A57" w:rsidTr="000A5A3C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1E3A57" w:rsidRPr="001E3A57" w:rsidRDefault="001E3A57" w:rsidP="001E3A57">
            <w:pPr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1E3A57" w:rsidRPr="001E3A57" w:rsidRDefault="001E3A57" w:rsidP="001E3A5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E3A57">
              <w:rPr>
                <w:color w:val="000000"/>
                <w:sz w:val="16"/>
                <w:szCs w:val="16"/>
              </w:rPr>
              <w:t>68 989,29</w:t>
            </w:r>
          </w:p>
        </w:tc>
      </w:tr>
    </w:tbl>
    <w:p w:rsidR="00DD11CF" w:rsidRDefault="00DD11CF" w:rsidP="00D67E59">
      <w:pPr>
        <w:jc w:val="both"/>
        <w:rPr>
          <w:sz w:val="28"/>
          <w:szCs w:val="28"/>
        </w:rPr>
      </w:pPr>
    </w:p>
    <w:p w:rsidR="00D67E59" w:rsidRDefault="00D67E59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18C0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DD11C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16 «</w:t>
      </w:r>
      <w:r w:rsidRPr="00236623">
        <w:rPr>
          <w:sz w:val="28"/>
          <w:szCs w:val="28"/>
        </w:rPr>
        <w:t xml:space="preserve">Распределение бюджетных ассигнований по муниципальным программам и </w:t>
      </w:r>
      <w:proofErr w:type="spellStart"/>
      <w:r w:rsidRPr="00236623">
        <w:rPr>
          <w:sz w:val="28"/>
          <w:szCs w:val="28"/>
        </w:rPr>
        <w:t>непрограммным</w:t>
      </w:r>
      <w:proofErr w:type="spellEnd"/>
      <w:r w:rsidRPr="00236623">
        <w:rPr>
          <w:sz w:val="28"/>
          <w:szCs w:val="28"/>
        </w:rPr>
        <w:t xml:space="preserve"> направлениям деятельности на 20</w:t>
      </w:r>
      <w:r w:rsidR="004320EC">
        <w:rPr>
          <w:sz w:val="28"/>
          <w:szCs w:val="28"/>
        </w:rPr>
        <w:t>2</w:t>
      </w:r>
      <w:r w:rsidR="00DD11CF">
        <w:rPr>
          <w:sz w:val="28"/>
          <w:szCs w:val="28"/>
        </w:rPr>
        <w:t>1</w:t>
      </w:r>
      <w:r w:rsidRPr="0023662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» </w:t>
      </w:r>
      <w:r w:rsidR="004320EC" w:rsidRPr="004320E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E01D0B" w:rsidRDefault="000A5A3C" w:rsidP="00C21E49">
      <w:pPr>
        <w:pStyle w:val="a5"/>
        <w:jc w:val="right"/>
      </w:pPr>
      <w:r>
        <w:t>р</w:t>
      </w:r>
      <w:r w:rsidR="00F4042F">
        <w:t>ублей</w:t>
      </w:r>
    </w:p>
    <w:tbl>
      <w:tblPr>
        <w:tblW w:w="101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5"/>
        <w:gridCol w:w="1120"/>
        <w:gridCol w:w="800"/>
        <w:gridCol w:w="910"/>
        <w:gridCol w:w="835"/>
        <w:gridCol w:w="1364"/>
      </w:tblGrid>
      <w:tr w:rsidR="00CF7350" w:rsidRPr="00CF7350" w:rsidTr="00CF7350">
        <w:trPr>
          <w:trHeight w:val="184"/>
        </w:trPr>
        <w:tc>
          <w:tcPr>
            <w:tcW w:w="5115" w:type="dxa"/>
            <w:vMerge w:val="restart"/>
            <w:shd w:val="clear" w:color="auto" w:fill="auto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CF7350" w:rsidRPr="00CF7350" w:rsidTr="00CF7350">
        <w:trPr>
          <w:trHeight w:val="184"/>
        </w:trPr>
        <w:tc>
          <w:tcPr>
            <w:tcW w:w="5115" w:type="dxa"/>
            <w:vMerge/>
            <w:vAlign w:val="center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vMerge/>
            <w:vAlign w:val="center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1 791 344,00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1 791 344,00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1 577 930,00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1 299 130,00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</w:t>
            </w:r>
            <w:r w:rsidRPr="00CF7350">
              <w:rPr>
                <w:color w:val="000000"/>
                <w:sz w:val="16"/>
                <w:szCs w:val="16"/>
              </w:rPr>
              <w:lastRenderedPageBreak/>
              <w:t>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lastRenderedPageBreak/>
              <w:t>01Я0122000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lastRenderedPageBreak/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83 800,00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213 414,00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1 780 576,58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855 000,00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924 576,58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03Я0126200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lastRenderedPageBreak/>
              <w:t xml:space="preserve">          Изготовление и приобретение печатной продукции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</w:t>
            </w:r>
            <w:proofErr w:type="spellStart"/>
            <w:r w:rsidRPr="00CF7350">
              <w:rPr>
                <w:color w:val="000000"/>
                <w:sz w:val="16"/>
                <w:szCs w:val="16"/>
              </w:rPr>
              <w:t>Караваевском</w:t>
            </w:r>
            <w:proofErr w:type="spellEnd"/>
            <w:r w:rsidRPr="00CF7350">
              <w:rPr>
                <w:color w:val="000000"/>
                <w:sz w:val="16"/>
                <w:szCs w:val="16"/>
              </w:rPr>
              <w:t xml:space="preserve"> сельском поселении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406 926,00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41 500,00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6 897 408,71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603 500,00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6 293 908,71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4 377 100,00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4 377 100,00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1 584 808,71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1 584 808,71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332 000,00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Исполнение судебных актов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66 200,00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265 800,00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30 700,00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20 700,00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Пенсионное обеспечение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68 989,29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Расходы за счет средств резервного фонда Администрации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Резервные фонды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CF7350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F7350">
              <w:rPr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635 532,00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338 069,00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Инвентаризация сооружений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lastRenderedPageBreak/>
              <w:t xml:space="preserve">  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119 000,00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CF7350">
              <w:rPr>
                <w:color w:val="000000"/>
                <w:sz w:val="16"/>
                <w:szCs w:val="16"/>
              </w:rPr>
              <w:t>городском</w:t>
            </w:r>
            <w:proofErr w:type="gramEnd"/>
            <w:r w:rsidRPr="00CF7350">
              <w:rPr>
                <w:color w:val="000000"/>
                <w:sz w:val="16"/>
                <w:szCs w:val="16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12 263,00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Проведение текущего ремонта жилых домов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Жилищное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НАЦИОНАЛЬНАЯ ОБОРОНА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Мобилизационная и вневойсковая подготовка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86 200,00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66 108,27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66 108,27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20 091,73</w:t>
            </w:r>
          </w:p>
        </w:tc>
      </w:tr>
      <w:tr w:rsidR="00CF7350" w:rsidRPr="00CF7350" w:rsidTr="00CF7350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F7350" w:rsidRPr="00CF7350" w:rsidRDefault="00CF7350" w:rsidP="00CF7350">
            <w:pPr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F7350" w:rsidRPr="00CF7350" w:rsidRDefault="00CF7350" w:rsidP="00CF735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F7350">
              <w:rPr>
                <w:color w:val="000000"/>
                <w:sz w:val="16"/>
                <w:szCs w:val="16"/>
              </w:rPr>
              <w:t>20 091,73</w:t>
            </w:r>
          </w:p>
        </w:tc>
      </w:tr>
    </w:tbl>
    <w:p w:rsidR="00DD11CF" w:rsidRDefault="00DD11CF" w:rsidP="00C21E49">
      <w:pPr>
        <w:pStyle w:val="a5"/>
        <w:jc w:val="right"/>
      </w:pPr>
    </w:p>
    <w:p w:rsidR="000E5C85" w:rsidRPr="00801F6B" w:rsidRDefault="000E5C85" w:rsidP="00086BAD">
      <w:pPr>
        <w:pStyle w:val="ConsNormal"/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F6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4038CA">
        <w:rPr>
          <w:rFonts w:ascii="Times New Roman" w:hAnsi="Times New Roman"/>
          <w:sz w:val="28"/>
          <w:szCs w:val="28"/>
        </w:rPr>
        <w:t xml:space="preserve">  </w:t>
      </w:r>
      <w:r w:rsidR="00086BAD">
        <w:rPr>
          <w:rFonts w:ascii="Times New Roman" w:hAnsi="Times New Roman"/>
          <w:sz w:val="28"/>
          <w:szCs w:val="28"/>
        </w:rPr>
        <w:t xml:space="preserve">     </w:t>
      </w:r>
      <w:r w:rsidRPr="00801F6B">
        <w:rPr>
          <w:rFonts w:ascii="Times New Roman" w:hAnsi="Times New Roman"/>
          <w:sz w:val="28"/>
          <w:szCs w:val="28"/>
        </w:rPr>
        <w:t>опубликования в    газете «</w:t>
      </w:r>
      <w:proofErr w:type="spellStart"/>
      <w:r w:rsidRPr="00801F6B">
        <w:rPr>
          <w:rFonts w:ascii="Times New Roman" w:hAnsi="Times New Roman"/>
          <w:sz w:val="28"/>
          <w:szCs w:val="28"/>
        </w:rPr>
        <w:t>Сычевские</w:t>
      </w:r>
      <w:proofErr w:type="spellEnd"/>
      <w:r w:rsidRPr="00801F6B">
        <w:rPr>
          <w:rFonts w:ascii="Times New Roman" w:hAnsi="Times New Roman"/>
          <w:sz w:val="28"/>
          <w:szCs w:val="28"/>
        </w:rPr>
        <w:t xml:space="preserve">  вести».</w:t>
      </w:r>
    </w:p>
    <w:p w:rsidR="00EA71CF" w:rsidRDefault="00EA71CF">
      <w:pPr>
        <w:jc w:val="both"/>
        <w:rPr>
          <w:b/>
          <w:sz w:val="28"/>
          <w:szCs w:val="28"/>
        </w:rPr>
      </w:pPr>
    </w:p>
    <w:p w:rsidR="00B505CE" w:rsidRDefault="00B505CE">
      <w:pPr>
        <w:jc w:val="both"/>
        <w:rPr>
          <w:b/>
          <w:sz w:val="28"/>
        </w:rPr>
      </w:pPr>
    </w:p>
    <w:p w:rsidR="006B6197" w:rsidRPr="00B505CE" w:rsidRDefault="006B6197">
      <w:pPr>
        <w:jc w:val="both"/>
        <w:rPr>
          <w:sz w:val="28"/>
        </w:rPr>
      </w:pPr>
      <w:r w:rsidRPr="00B505CE">
        <w:rPr>
          <w:sz w:val="28"/>
        </w:rPr>
        <w:t xml:space="preserve"> Глава муниципального образования                                              </w:t>
      </w:r>
    </w:p>
    <w:p w:rsidR="006B6197" w:rsidRPr="00B505CE" w:rsidRDefault="006B6197">
      <w:pPr>
        <w:jc w:val="both"/>
        <w:rPr>
          <w:sz w:val="28"/>
        </w:rPr>
      </w:pPr>
      <w:r w:rsidRPr="00B505CE">
        <w:rPr>
          <w:sz w:val="28"/>
        </w:rPr>
        <w:t xml:space="preserve"> </w:t>
      </w:r>
      <w:r w:rsidR="002F5FC7" w:rsidRPr="00B505CE">
        <w:rPr>
          <w:sz w:val="28"/>
        </w:rPr>
        <w:t>Караваевского</w:t>
      </w:r>
      <w:r w:rsidRPr="00B505CE">
        <w:rPr>
          <w:sz w:val="28"/>
        </w:rPr>
        <w:t xml:space="preserve"> сельского поселения                                                                                                                    </w:t>
      </w:r>
    </w:p>
    <w:p w:rsidR="006B6197" w:rsidRPr="00B505CE" w:rsidRDefault="006B6197">
      <w:pPr>
        <w:jc w:val="both"/>
        <w:rPr>
          <w:sz w:val="28"/>
        </w:rPr>
      </w:pPr>
      <w:r w:rsidRPr="00B505CE">
        <w:rPr>
          <w:sz w:val="28"/>
        </w:rPr>
        <w:t xml:space="preserve"> Сычевского района  Смоленской области            </w:t>
      </w:r>
      <w:r w:rsidR="00BD03C6" w:rsidRPr="00B505CE">
        <w:rPr>
          <w:sz w:val="28"/>
        </w:rPr>
        <w:t xml:space="preserve"> </w:t>
      </w:r>
      <w:r w:rsidR="005D68DB" w:rsidRPr="00B505CE">
        <w:rPr>
          <w:sz w:val="28"/>
        </w:rPr>
        <w:t xml:space="preserve"> </w:t>
      </w:r>
      <w:r w:rsidR="00555C77" w:rsidRPr="00B505CE">
        <w:rPr>
          <w:sz w:val="28"/>
        </w:rPr>
        <w:t xml:space="preserve">      </w:t>
      </w:r>
      <w:r w:rsidR="005D68DB" w:rsidRPr="00B505CE">
        <w:rPr>
          <w:sz w:val="28"/>
        </w:rPr>
        <w:t xml:space="preserve">        </w:t>
      </w:r>
      <w:r w:rsidR="00BD03C6" w:rsidRPr="00B505CE">
        <w:rPr>
          <w:sz w:val="28"/>
        </w:rPr>
        <w:t xml:space="preserve">   </w:t>
      </w:r>
      <w:r w:rsidR="00047C0D" w:rsidRPr="00B505CE">
        <w:rPr>
          <w:sz w:val="28"/>
        </w:rPr>
        <w:t>В.А. Жукова</w:t>
      </w:r>
    </w:p>
    <w:sectPr w:rsidR="006B6197" w:rsidRPr="00B505CE" w:rsidSect="00DD4AFA">
      <w:headerReference w:type="even" r:id="rId10"/>
      <w:headerReference w:type="default" r:id="rId11"/>
      <w:headerReference w:type="first" r:id="rId12"/>
      <w:pgSz w:w="11907" w:h="16840" w:code="9"/>
      <w:pgMar w:top="737" w:right="851" w:bottom="0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A1" w:rsidRDefault="001B63A1">
      <w:r>
        <w:separator/>
      </w:r>
    </w:p>
  </w:endnote>
  <w:endnote w:type="continuationSeparator" w:id="1">
    <w:p w:rsidR="001B63A1" w:rsidRDefault="001B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A1" w:rsidRDefault="001B63A1">
      <w:r>
        <w:separator/>
      </w:r>
    </w:p>
  </w:footnote>
  <w:footnote w:type="continuationSeparator" w:id="1">
    <w:p w:rsidR="001B63A1" w:rsidRDefault="001B6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57" w:rsidRDefault="00CA75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3A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3A57" w:rsidRDefault="001E3A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57" w:rsidRDefault="001E3A57">
    <w:pPr>
      <w:pStyle w:val="a7"/>
      <w:ind w:right="360"/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322"/>
    </w:tblGrid>
    <w:tr w:rsidR="001E3A57">
      <w:trPr>
        <w:cantSplit/>
        <w:trHeight w:val="1562"/>
      </w:trPr>
      <w:tc>
        <w:tcPr>
          <w:tcW w:w="9322" w:type="dxa"/>
        </w:tcPr>
        <w:p w:rsidR="001E3A57" w:rsidRDefault="00DD4AFA" w:rsidP="005A2BAF">
          <w:pPr>
            <w:jc w:val="center"/>
            <w:rPr>
              <w:rFonts w:ascii="Verdana" w:hAnsi="Verdana"/>
              <w:b/>
              <w:sz w:val="24"/>
            </w:rPr>
          </w:pPr>
          <w:r>
            <w:rPr>
              <w:rFonts w:ascii="Verdana" w:hAnsi="Verdana"/>
              <w:b/>
              <w:sz w:val="24"/>
            </w:rPr>
            <w:t xml:space="preserve">                                                                                              </w:t>
          </w:r>
        </w:p>
      </w:tc>
    </w:tr>
  </w:tbl>
  <w:p w:rsidR="001E3A57" w:rsidRDefault="00DD4AFA">
    <w:pPr>
      <w:pStyle w:val="a7"/>
      <w:rPr>
        <w:sz w:val="2"/>
      </w:rPr>
    </w:pPr>
    <w:r>
      <w:rPr>
        <w:sz w:val="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AEF1769"/>
    <w:multiLevelType w:val="hybridMultilevel"/>
    <w:tmpl w:val="CF0C83E2"/>
    <w:lvl w:ilvl="0" w:tplc="8782F43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41AA9D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6C8FAF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A4403E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D3CEA7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A16F25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3F4D43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70CD7E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CC0A2B1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5BA2EEF"/>
    <w:multiLevelType w:val="hybridMultilevel"/>
    <w:tmpl w:val="94AAC512"/>
    <w:lvl w:ilvl="0" w:tplc="306603DE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6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56DB525A"/>
    <w:multiLevelType w:val="hybridMultilevel"/>
    <w:tmpl w:val="A2947234"/>
    <w:lvl w:ilvl="0" w:tplc="DC3CA50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2262F7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63276C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B720A5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FB4EF1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F3CBF1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4FCB6A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7A6AE2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BAC038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D995A34"/>
    <w:multiLevelType w:val="hybridMultilevel"/>
    <w:tmpl w:val="383CB30E"/>
    <w:lvl w:ilvl="0" w:tplc="022E0CF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EE01588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70526D08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302ED286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E0E6931A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B19C49AE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153E5BE0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F5227AC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545A7C54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413D4"/>
    <w:rsid w:val="000016FF"/>
    <w:rsid w:val="00001C7A"/>
    <w:rsid w:val="000054B5"/>
    <w:rsid w:val="000056D5"/>
    <w:rsid w:val="00006E8A"/>
    <w:rsid w:val="00010D79"/>
    <w:rsid w:val="00010F81"/>
    <w:rsid w:val="00011975"/>
    <w:rsid w:val="00011E21"/>
    <w:rsid w:val="00012894"/>
    <w:rsid w:val="0001305A"/>
    <w:rsid w:val="00017F12"/>
    <w:rsid w:val="00031CDD"/>
    <w:rsid w:val="000326D5"/>
    <w:rsid w:val="0003479D"/>
    <w:rsid w:val="00040282"/>
    <w:rsid w:val="00040CAC"/>
    <w:rsid w:val="000413D4"/>
    <w:rsid w:val="00041739"/>
    <w:rsid w:val="00042357"/>
    <w:rsid w:val="00047C0D"/>
    <w:rsid w:val="00050BF3"/>
    <w:rsid w:val="00051548"/>
    <w:rsid w:val="0005181B"/>
    <w:rsid w:val="00052A72"/>
    <w:rsid w:val="00056D47"/>
    <w:rsid w:val="00056E6B"/>
    <w:rsid w:val="00061F5B"/>
    <w:rsid w:val="00064EFA"/>
    <w:rsid w:val="000657EE"/>
    <w:rsid w:val="00072F47"/>
    <w:rsid w:val="00073A0C"/>
    <w:rsid w:val="00074004"/>
    <w:rsid w:val="000745DE"/>
    <w:rsid w:val="0007623D"/>
    <w:rsid w:val="000826BB"/>
    <w:rsid w:val="00084A8E"/>
    <w:rsid w:val="00086BAD"/>
    <w:rsid w:val="00092A80"/>
    <w:rsid w:val="00093D19"/>
    <w:rsid w:val="00094DA3"/>
    <w:rsid w:val="0009689A"/>
    <w:rsid w:val="000A1733"/>
    <w:rsid w:val="000A2B01"/>
    <w:rsid w:val="000A393F"/>
    <w:rsid w:val="000A5A3C"/>
    <w:rsid w:val="000A6BAA"/>
    <w:rsid w:val="000A6C15"/>
    <w:rsid w:val="000B6722"/>
    <w:rsid w:val="000B6E8E"/>
    <w:rsid w:val="000C1BB5"/>
    <w:rsid w:val="000C1E12"/>
    <w:rsid w:val="000C1FA5"/>
    <w:rsid w:val="000D14B5"/>
    <w:rsid w:val="000D1E3A"/>
    <w:rsid w:val="000D255E"/>
    <w:rsid w:val="000E0C4B"/>
    <w:rsid w:val="000E5C85"/>
    <w:rsid w:val="000E7640"/>
    <w:rsid w:val="000F3597"/>
    <w:rsid w:val="00102607"/>
    <w:rsid w:val="00106EF2"/>
    <w:rsid w:val="00107126"/>
    <w:rsid w:val="00112708"/>
    <w:rsid w:val="0012017C"/>
    <w:rsid w:val="00125BEE"/>
    <w:rsid w:val="0012630C"/>
    <w:rsid w:val="001276CE"/>
    <w:rsid w:val="0013011A"/>
    <w:rsid w:val="001312E2"/>
    <w:rsid w:val="00133E6E"/>
    <w:rsid w:val="001372DB"/>
    <w:rsid w:val="00140E8B"/>
    <w:rsid w:val="00141FE6"/>
    <w:rsid w:val="0014335B"/>
    <w:rsid w:val="0014650B"/>
    <w:rsid w:val="00150EF5"/>
    <w:rsid w:val="00151711"/>
    <w:rsid w:val="001529F2"/>
    <w:rsid w:val="001534FF"/>
    <w:rsid w:val="00153BE5"/>
    <w:rsid w:val="0015760D"/>
    <w:rsid w:val="00162757"/>
    <w:rsid w:val="00165DA6"/>
    <w:rsid w:val="00167853"/>
    <w:rsid w:val="00170593"/>
    <w:rsid w:val="001706C4"/>
    <w:rsid w:val="00170B18"/>
    <w:rsid w:val="00172A10"/>
    <w:rsid w:val="00172EB2"/>
    <w:rsid w:val="001741AF"/>
    <w:rsid w:val="00174A0A"/>
    <w:rsid w:val="00176172"/>
    <w:rsid w:val="001809BF"/>
    <w:rsid w:val="00180F24"/>
    <w:rsid w:val="001813BB"/>
    <w:rsid w:val="00181FC4"/>
    <w:rsid w:val="00183425"/>
    <w:rsid w:val="00185A96"/>
    <w:rsid w:val="00193C77"/>
    <w:rsid w:val="0019628B"/>
    <w:rsid w:val="001A10EA"/>
    <w:rsid w:val="001A437C"/>
    <w:rsid w:val="001A725F"/>
    <w:rsid w:val="001B1022"/>
    <w:rsid w:val="001B63A1"/>
    <w:rsid w:val="001B6767"/>
    <w:rsid w:val="001C0101"/>
    <w:rsid w:val="001C18C0"/>
    <w:rsid w:val="001C1ED0"/>
    <w:rsid w:val="001C3D9D"/>
    <w:rsid w:val="001C56D8"/>
    <w:rsid w:val="001D283A"/>
    <w:rsid w:val="001D4861"/>
    <w:rsid w:val="001D6D3A"/>
    <w:rsid w:val="001E3A57"/>
    <w:rsid w:val="001E7772"/>
    <w:rsid w:val="001F006F"/>
    <w:rsid w:val="001F12AD"/>
    <w:rsid w:val="001F2490"/>
    <w:rsid w:val="00201DF8"/>
    <w:rsid w:val="00202747"/>
    <w:rsid w:val="00205017"/>
    <w:rsid w:val="00205293"/>
    <w:rsid w:val="00210975"/>
    <w:rsid w:val="00211155"/>
    <w:rsid w:val="00213B70"/>
    <w:rsid w:val="00216784"/>
    <w:rsid w:val="00217523"/>
    <w:rsid w:val="00220618"/>
    <w:rsid w:val="00221ED8"/>
    <w:rsid w:val="00227A87"/>
    <w:rsid w:val="002325B6"/>
    <w:rsid w:val="002366FF"/>
    <w:rsid w:val="00236DE7"/>
    <w:rsid w:val="002451BC"/>
    <w:rsid w:val="00245A6B"/>
    <w:rsid w:val="002506EA"/>
    <w:rsid w:val="0025097D"/>
    <w:rsid w:val="002522E4"/>
    <w:rsid w:val="002533C4"/>
    <w:rsid w:val="002538AD"/>
    <w:rsid w:val="00256890"/>
    <w:rsid w:val="00262A8D"/>
    <w:rsid w:val="0026315D"/>
    <w:rsid w:val="00263420"/>
    <w:rsid w:val="002650D5"/>
    <w:rsid w:val="0026681C"/>
    <w:rsid w:val="00266E48"/>
    <w:rsid w:val="00270613"/>
    <w:rsid w:val="0027347C"/>
    <w:rsid w:val="00275684"/>
    <w:rsid w:val="002827B2"/>
    <w:rsid w:val="002845A6"/>
    <w:rsid w:val="00285446"/>
    <w:rsid w:val="00287C23"/>
    <w:rsid w:val="00292091"/>
    <w:rsid w:val="00292B14"/>
    <w:rsid w:val="002A4AE9"/>
    <w:rsid w:val="002B0631"/>
    <w:rsid w:val="002B41FC"/>
    <w:rsid w:val="002B6FD9"/>
    <w:rsid w:val="002C0886"/>
    <w:rsid w:val="002C2FB9"/>
    <w:rsid w:val="002C6E06"/>
    <w:rsid w:val="002D0761"/>
    <w:rsid w:val="002D3762"/>
    <w:rsid w:val="002D4296"/>
    <w:rsid w:val="002D450F"/>
    <w:rsid w:val="002D7998"/>
    <w:rsid w:val="002E0AEC"/>
    <w:rsid w:val="002E19FE"/>
    <w:rsid w:val="002E30AB"/>
    <w:rsid w:val="002E3A00"/>
    <w:rsid w:val="002E4901"/>
    <w:rsid w:val="002E5A8D"/>
    <w:rsid w:val="002F1393"/>
    <w:rsid w:val="002F2660"/>
    <w:rsid w:val="002F55C3"/>
    <w:rsid w:val="002F5F2C"/>
    <w:rsid w:val="002F5FC7"/>
    <w:rsid w:val="0030220D"/>
    <w:rsid w:val="0030445F"/>
    <w:rsid w:val="00305880"/>
    <w:rsid w:val="00306635"/>
    <w:rsid w:val="00306CAC"/>
    <w:rsid w:val="00310957"/>
    <w:rsid w:val="00314986"/>
    <w:rsid w:val="00315831"/>
    <w:rsid w:val="00315892"/>
    <w:rsid w:val="00316F1C"/>
    <w:rsid w:val="00321AD6"/>
    <w:rsid w:val="003324EA"/>
    <w:rsid w:val="00334E3C"/>
    <w:rsid w:val="00337A94"/>
    <w:rsid w:val="0034587C"/>
    <w:rsid w:val="00351991"/>
    <w:rsid w:val="003529DE"/>
    <w:rsid w:val="00360CD2"/>
    <w:rsid w:val="003610A9"/>
    <w:rsid w:val="003619A3"/>
    <w:rsid w:val="00364348"/>
    <w:rsid w:val="003665E0"/>
    <w:rsid w:val="00372B0A"/>
    <w:rsid w:val="00374652"/>
    <w:rsid w:val="00380BB9"/>
    <w:rsid w:val="00381B9E"/>
    <w:rsid w:val="003836FC"/>
    <w:rsid w:val="0038508A"/>
    <w:rsid w:val="0038770A"/>
    <w:rsid w:val="0039746D"/>
    <w:rsid w:val="003A201A"/>
    <w:rsid w:val="003A2E4E"/>
    <w:rsid w:val="003A4553"/>
    <w:rsid w:val="003A521D"/>
    <w:rsid w:val="003A6A55"/>
    <w:rsid w:val="003A6AB9"/>
    <w:rsid w:val="003B0219"/>
    <w:rsid w:val="003B125B"/>
    <w:rsid w:val="003B3D27"/>
    <w:rsid w:val="003B44AA"/>
    <w:rsid w:val="003B6B57"/>
    <w:rsid w:val="003B7638"/>
    <w:rsid w:val="003C3D0E"/>
    <w:rsid w:val="003C41C6"/>
    <w:rsid w:val="003C4BED"/>
    <w:rsid w:val="003D2FA2"/>
    <w:rsid w:val="003D521B"/>
    <w:rsid w:val="003D7501"/>
    <w:rsid w:val="003E61DC"/>
    <w:rsid w:val="003E7093"/>
    <w:rsid w:val="003F4A19"/>
    <w:rsid w:val="003F5A99"/>
    <w:rsid w:val="003F5D32"/>
    <w:rsid w:val="003F5F4D"/>
    <w:rsid w:val="003F7046"/>
    <w:rsid w:val="003F7D4E"/>
    <w:rsid w:val="004022E2"/>
    <w:rsid w:val="004038CA"/>
    <w:rsid w:val="00405A91"/>
    <w:rsid w:val="00407768"/>
    <w:rsid w:val="00412E29"/>
    <w:rsid w:val="00413222"/>
    <w:rsid w:val="00413448"/>
    <w:rsid w:val="0041684F"/>
    <w:rsid w:val="00416965"/>
    <w:rsid w:val="00421DE2"/>
    <w:rsid w:val="00425177"/>
    <w:rsid w:val="004320EC"/>
    <w:rsid w:val="0043567A"/>
    <w:rsid w:val="00435C35"/>
    <w:rsid w:val="004367FC"/>
    <w:rsid w:val="004414FA"/>
    <w:rsid w:val="00442AC8"/>
    <w:rsid w:val="004472FA"/>
    <w:rsid w:val="00450D07"/>
    <w:rsid w:val="00451161"/>
    <w:rsid w:val="0045179B"/>
    <w:rsid w:val="00452571"/>
    <w:rsid w:val="0045385C"/>
    <w:rsid w:val="00453EC5"/>
    <w:rsid w:val="00456E3D"/>
    <w:rsid w:val="00466B75"/>
    <w:rsid w:val="004708D4"/>
    <w:rsid w:val="0047177E"/>
    <w:rsid w:val="004771D0"/>
    <w:rsid w:val="00486D03"/>
    <w:rsid w:val="004922CB"/>
    <w:rsid w:val="00494930"/>
    <w:rsid w:val="00495C79"/>
    <w:rsid w:val="00497597"/>
    <w:rsid w:val="004A419D"/>
    <w:rsid w:val="004B5FEE"/>
    <w:rsid w:val="004B75E6"/>
    <w:rsid w:val="004C1EC1"/>
    <w:rsid w:val="004C59BF"/>
    <w:rsid w:val="004D1C42"/>
    <w:rsid w:val="004D284D"/>
    <w:rsid w:val="004D5EA9"/>
    <w:rsid w:val="004D6EAA"/>
    <w:rsid w:val="004D7DA3"/>
    <w:rsid w:val="004E1692"/>
    <w:rsid w:val="004F0183"/>
    <w:rsid w:val="004F0738"/>
    <w:rsid w:val="004F51A0"/>
    <w:rsid w:val="004F561F"/>
    <w:rsid w:val="005019E1"/>
    <w:rsid w:val="00501FD6"/>
    <w:rsid w:val="00503096"/>
    <w:rsid w:val="005032D4"/>
    <w:rsid w:val="005056B1"/>
    <w:rsid w:val="005102BF"/>
    <w:rsid w:val="00510FF6"/>
    <w:rsid w:val="005117A9"/>
    <w:rsid w:val="00513C89"/>
    <w:rsid w:val="0051414B"/>
    <w:rsid w:val="00523937"/>
    <w:rsid w:val="005242A7"/>
    <w:rsid w:val="005342BE"/>
    <w:rsid w:val="0053595B"/>
    <w:rsid w:val="00543EE1"/>
    <w:rsid w:val="005456FB"/>
    <w:rsid w:val="00545C7B"/>
    <w:rsid w:val="00555C77"/>
    <w:rsid w:val="00555E31"/>
    <w:rsid w:val="00555E45"/>
    <w:rsid w:val="00556068"/>
    <w:rsid w:val="00560D90"/>
    <w:rsid w:val="0056145B"/>
    <w:rsid w:val="005768BD"/>
    <w:rsid w:val="00576B75"/>
    <w:rsid w:val="00576F98"/>
    <w:rsid w:val="00580494"/>
    <w:rsid w:val="00580B28"/>
    <w:rsid w:val="005841F7"/>
    <w:rsid w:val="00592D0E"/>
    <w:rsid w:val="005931B7"/>
    <w:rsid w:val="005A2BAF"/>
    <w:rsid w:val="005A7D92"/>
    <w:rsid w:val="005B0CE9"/>
    <w:rsid w:val="005B1D16"/>
    <w:rsid w:val="005B2514"/>
    <w:rsid w:val="005B6136"/>
    <w:rsid w:val="005B6ACD"/>
    <w:rsid w:val="005B751A"/>
    <w:rsid w:val="005B7A91"/>
    <w:rsid w:val="005B7AB8"/>
    <w:rsid w:val="005C3426"/>
    <w:rsid w:val="005C4445"/>
    <w:rsid w:val="005C5A45"/>
    <w:rsid w:val="005D5241"/>
    <w:rsid w:val="005D68DB"/>
    <w:rsid w:val="005D7119"/>
    <w:rsid w:val="005E0A51"/>
    <w:rsid w:val="005E1E8E"/>
    <w:rsid w:val="005E2F11"/>
    <w:rsid w:val="005E2FEE"/>
    <w:rsid w:val="005E6EAB"/>
    <w:rsid w:val="005F0CD4"/>
    <w:rsid w:val="005F11E3"/>
    <w:rsid w:val="005F3B74"/>
    <w:rsid w:val="005F51BC"/>
    <w:rsid w:val="00603D0E"/>
    <w:rsid w:val="0060549E"/>
    <w:rsid w:val="00605DFC"/>
    <w:rsid w:val="00607D48"/>
    <w:rsid w:val="00613443"/>
    <w:rsid w:val="00613645"/>
    <w:rsid w:val="006144C7"/>
    <w:rsid w:val="00615E26"/>
    <w:rsid w:val="00616A28"/>
    <w:rsid w:val="00623242"/>
    <w:rsid w:val="00630F3E"/>
    <w:rsid w:val="0063352B"/>
    <w:rsid w:val="006344A2"/>
    <w:rsid w:val="00636873"/>
    <w:rsid w:val="00642F3E"/>
    <w:rsid w:val="006463B4"/>
    <w:rsid w:val="00647F91"/>
    <w:rsid w:val="00652C9E"/>
    <w:rsid w:val="0065310C"/>
    <w:rsid w:val="006538A5"/>
    <w:rsid w:val="00653F92"/>
    <w:rsid w:val="00655B2C"/>
    <w:rsid w:val="00661629"/>
    <w:rsid w:val="006625AA"/>
    <w:rsid w:val="00662B3C"/>
    <w:rsid w:val="0066481F"/>
    <w:rsid w:val="00672777"/>
    <w:rsid w:val="006876AC"/>
    <w:rsid w:val="006A2D21"/>
    <w:rsid w:val="006B18DD"/>
    <w:rsid w:val="006B305E"/>
    <w:rsid w:val="006B6197"/>
    <w:rsid w:val="006C27EB"/>
    <w:rsid w:val="006C616D"/>
    <w:rsid w:val="006C7ADB"/>
    <w:rsid w:val="006D0E60"/>
    <w:rsid w:val="006D3D82"/>
    <w:rsid w:val="006D4B9C"/>
    <w:rsid w:val="006D6554"/>
    <w:rsid w:val="006E138E"/>
    <w:rsid w:val="006E487B"/>
    <w:rsid w:val="006E4DD2"/>
    <w:rsid w:val="006F00B4"/>
    <w:rsid w:val="006F4225"/>
    <w:rsid w:val="006F54BD"/>
    <w:rsid w:val="006F7114"/>
    <w:rsid w:val="006F7341"/>
    <w:rsid w:val="00702EAB"/>
    <w:rsid w:val="00703ABB"/>
    <w:rsid w:val="00714D57"/>
    <w:rsid w:val="00715133"/>
    <w:rsid w:val="00720A10"/>
    <w:rsid w:val="00720EE2"/>
    <w:rsid w:val="007210EE"/>
    <w:rsid w:val="00722109"/>
    <w:rsid w:val="007232F5"/>
    <w:rsid w:val="007324F3"/>
    <w:rsid w:val="00736951"/>
    <w:rsid w:val="00737FCE"/>
    <w:rsid w:val="0074033E"/>
    <w:rsid w:val="00740683"/>
    <w:rsid w:val="00745F8B"/>
    <w:rsid w:val="0074742F"/>
    <w:rsid w:val="00761704"/>
    <w:rsid w:val="00764489"/>
    <w:rsid w:val="00765A22"/>
    <w:rsid w:val="00772658"/>
    <w:rsid w:val="00777482"/>
    <w:rsid w:val="0078387F"/>
    <w:rsid w:val="007869DF"/>
    <w:rsid w:val="00791FF1"/>
    <w:rsid w:val="00792225"/>
    <w:rsid w:val="00792891"/>
    <w:rsid w:val="00795515"/>
    <w:rsid w:val="007A0C6F"/>
    <w:rsid w:val="007A4C5E"/>
    <w:rsid w:val="007A7B86"/>
    <w:rsid w:val="007B2225"/>
    <w:rsid w:val="007B5A31"/>
    <w:rsid w:val="007B763F"/>
    <w:rsid w:val="007C5798"/>
    <w:rsid w:val="007C78DC"/>
    <w:rsid w:val="007D14B5"/>
    <w:rsid w:val="007D3229"/>
    <w:rsid w:val="007D7344"/>
    <w:rsid w:val="007D74A6"/>
    <w:rsid w:val="007F163B"/>
    <w:rsid w:val="007F1C4B"/>
    <w:rsid w:val="007F2046"/>
    <w:rsid w:val="007F2CC1"/>
    <w:rsid w:val="007F3D85"/>
    <w:rsid w:val="007F4438"/>
    <w:rsid w:val="007F4892"/>
    <w:rsid w:val="007F6940"/>
    <w:rsid w:val="007F7924"/>
    <w:rsid w:val="007F7DD9"/>
    <w:rsid w:val="00803F14"/>
    <w:rsid w:val="00806967"/>
    <w:rsid w:val="00821CEC"/>
    <w:rsid w:val="00824D02"/>
    <w:rsid w:val="0082642D"/>
    <w:rsid w:val="00831601"/>
    <w:rsid w:val="008338FC"/>
    <w:rsid w:val="008344A1"/>
    <w:rsid w:val="00835DDC"/>
    <w:rsid w:val="00840BBF"/>
    <w:rsid w:val="00842714"/>
    <w:rsid w:val="00842F3E"/>
    <w:rsid w:val="00846872"/>
    <w:rsid w:val="0084762D"/>
    <w:rsid w:val="00854DC0"/>
    <w:rsid w:val="00856027"/>
    <w:rsid w:val="0086412E"/>
    <w:rsid w:val="00867B0E"/>
    <w:rsid w:val="00870BCB"/>
    <w:rsid w:val="00874333"/>
    <w:rsid w:val="008743D3"/>
    <w:rsid w:val="00874DF3"/>
    <w:rsid w:val="0087605A"/>
    <w:rsid w:val="008844F3"/>
    <w:rsid w:val="00885A11"/>
    <w:rsid w:val="00885D7A"/>
    <w:rsid w:val="00887B77"/>
    <w:rsid w:val="008939A0"/>
    <w:rsid w:val="00893EBB"/>
    <w:rsid w:val="008A364D"/>
    <w:rsid w:val="008B3F09"/>
    <w:rsid w:val="008B6EFD"/>
    <w:rsid w:val="008C2700"/>
    <w:rsid w:val="008C552C"/>
    <w:rsid w:val="008D209A"/>
    <w:rsid w:val="008D521B"/>
    <w:rsid w:val="008D72AB"/>
    <w:rsid w:val="008E0EAF"/>
    <w:rsid w:val="008E2873"/>
    <w:rsid w:val="008E3706"/>
    <w:rsid w:val="00900496"/>
    <w:rsid w:val="0090096F"/>
    <w:rsid w:val="00904132"/>
    <w:rsid w:val="0091090C"/>
    <w:rsid w:val="00913403"/>
    <w:rsid w:val="00916B10"/>
    <w:rsid w:val="00917211"/>
    <w:rsid w:val="00917805"/>
    <w:rsid w:val="0092197B"/>
    <w:rsid w:val="009223B6"/>
    <w:rsid w:val="009225AA"/>
    <w:rsid w:val="00922A70"/>
    <w:rsid w:val="00923B2A"/>
    <w:rsid w:val="00925753"/>
    <w:rsid w:val="00927968"/>
    <w:rsid w:val="00935FD2"/>
    <w:rsid w:val="00946777"/>
    <w:rsid w:val="00946F94"/>
    <w:rsid w:val="00953B88"/>
    <w:rsid w:val="009611D6"/>
    <w:rsid w:val="00963389"/>
    <w:rsid w:val="00967EFE"/>
    <w:rsid w:val="009731E5"/>
    <w:rsid w:val="009738ED"/>
    <w:rsid w:val="00975DAF"/>
    <w:rsid w:val="0097681C"/>
    <w:rsid w:val="0098197E"/>
    <w:rsid w:val="00985F24"/>
    <w:rsid w:val="00991751"/>
    <w:rsid w:val="00993959"/>
    <w:rsid w:val="009976B5"/>
    <w:rsid w:val="009A06C2"/>
    <w:rsid w:val="009A201C"/>
    <w:rsid w:val="009A38CC"/>
    <w:rsid w:val="009A3AD4"/>
    <w:rsid w:val="009A443A"/>
    <w:rsid w:val="009A75FA"/>
    <w:rsid w:val="009B0189"/>
    <w:rsid w:val="009B2CA2"/>
    <w:rsid w:val="009B3C42"/>
    <w:rsid w:val="009C03B9"/>
    <w:rsid w:val="009C6869"/>
    <w:rsid w:val="009C729D"/>
    <w:rsid w:val="009D0D22"/>
    <w:rsid w:val="009D1687"/>
    <w:rsid w:val="009D2B68"/>
    <w:rsid w:val="009D436B"/>
    <w:rsid w:val="009E2ECE"/>
    <w:rsid w:val="009E4F48"/>
    <w:rsid w:val="009E729C"/>
    <w:rsid w:val="00A01BFE"/>
    <w:rsid w:val="00A057EF"/>
    <w:rsid w:val="00A10910"/>
    <w:rsid w:val="00A16998"/>
    <w:rsid w:val="00A21747"/>
    <w:rsid w:val="00A21E1F"/>
    <w:rsid w:val="00A21E71"/>
    <w:rsid w:val="00A25D40"/>
    <w:rsid w:val="00A311BA"/>
    <w:rsid w:val="00A4331C"/>
    <w:rsid w:val="00A43B1F"/>
    <w:rsid w:val="00A43EB4"/>
    <w:rsid w:val="00A46AFB"/>
    <w:rsid w:val="00A47AC8"/>
    <w:rsid w:val="00A57748"/>
    <w:rsid w:val="00A66D3F"/>
    <w:rsid w:val="00A74247"/>
    <w:rsid w:val="00A742E5"/>
    <w:rsid w:val="00A74843"/>
    <w:rsid w:val="00A75036"/>
    <w:rsid w:val="00A812AB"/>
    <w:rsid w:val="00A81F53"/>
    <w:rsid w:val="00A91CD6"/>
    <w:rsid w:val="00A92540"/>
    <w:rsid w:val="00A93F69"/>
    <w:rsid w:val="00A96F11"/>
    <w:rsid w:val="00AA21CB"/>
    <w:rsid w:val="00AA26E5"/>
    <w:rsid w:val="00AA2D3B"/>
    <w:rsid w:val="00AA2DF0"/>
    <w:rsid w:val="00AA3975"/>
    <w:rsid w:val="00AB58C8"/>
    <w:rsid w:val="00AB61F1"/>
    <w:rsid w:val="00AB7B4A"/>
    <w:rsid w:val="00AC2CAF"/>
    <w:rsid w:val="00AC5CEC"/>
    <w:rsid w:val="00AC5E32"/>
    <w:rsid w:val="00AC602A"/>
    <w:rsid w:val="00AD0E47"/>
    <w:rsid w:val="00AD109C"/>
    <w:rsid w:val="00AD7C84"/>
    <w:rsid w:val="00AE107B"/>
    <w:rsid w:val="00B00E9E"/>
    <w:rsid w:val="00B022FF"/>
    <w:rsid w:val="00B025AC"/>
    <w:rsid w:val="00B02CB3"/>
    <w:rsid w:val="00B0343B"/>
    <w:rsid w:val="00B05965"/>
    <w:rsid w:val="00B059CD"/>
    <w:rsid w:val="00B06BD2"/>
    <w:rsid w:val="00B07CB1"/>
    <w:rsid w:val="00B10853"/>
    <w:rsid w:val="00B16E51"/>
    <w:rsid w:val="00B22221"/>
    <w:rsid w:val="00B251FE"/>
    <w:rsid w:val="00B30807"/>
    <w:rsid w:val="00B346D0"/>
    <w:rsid w:val="00B4231E"/>
    <w:rsid w:val="00B42609"/>
    <w:rsid w:val="00B43CF7"/>
    <w:rsid w:val="00B46A01"/>
    <w:rsid w:val="00B473AD"/>
    <w:rsid w:val="00B47452"/>
    <w:rsid w:val="00B505CE"/>
    <w:rsid w:val="00B555F7"/>
    <w:rsid w:val="00B5625D"/>
    <w:rsid w:val="00B601A9"/>
    <w:rsid w:val="00B60947"/>
    <w:rsid w:val="00B63C74"/>
    <w:rsid w:val="00B66B79"/>
    <w:rsid w:val="00B70604"/>
    <w:rsid w:val="00B73737"/>
    <w:rsid w:val="00B80D5D"/>
    <w:rsid w:val="00B81D53"/>
    <w:rsid w:val="00B82567"/>
    <w:rsid w:val="00B8450F"/>
    <w:rsid w:val="00B86A78"/>
    <w:rsid w:val="00B90B88"/>
    <w:rsid w:val="00B9115A"/>
    <w:rsid w:val="00B92E2F"/>
    <w:rsid w:val="00B96E95"/>
    <w:rsid w:val="00BA3AAD"/>
    <w:rsid w:val="00BA404C"/>
    <w:rsid w:val="00BA46D6"/>
    <w:rsid w:val="00BA5872"/>
    <w:rsid w:val="00BA5F46"/>
    <w:rsid w:val="00BB3AE9"/>
    <w:rsid w:val="00BB47FB"/>
    <w:rsid w:val="00BB7773"/>
    <w:rsid w:val="00BC0D4A"/>
    <w:rsid w:val="00BC2501"/>
    <w:rsid w:val="00BC3E68"/>
    <w:rsid w:val="00BC46C4"/>
    <w:rsid w:val="00BD03C6"/>
    <w:rsid w:val="00BD74FC"/>
    <w:rsid w:val="00BE1E71"/>
    <w:rsid w:val="00BE2DB0"/>
    <w:rsid w:val="00BE4AC4"/>
    <w:rsid w:val="00BF084A"/>
    <w:rsid w:val="00BF1114"/>
    <w:rsid w:val="00BF29F5"/>
    <w:rsid w:val="00BF58F9"/>
    <w:rsid w:val="00C024BE"/>
    <w:rsid w:val="00C03742"/>
    <w:rsid w:val="00C03FE3"/>
    <w:rsid w:val="00C04AF1"/>
    <w:rsid w:val="00C05E1B"/>
    <w:rsid w:val="00C073C3"/>
    <w:rsid w:val="00C075A5"/>
    <w:rsid w:val="00C1578E"/>
    <w:rsid w:val="00C16731"/>
    <w:rsid w:val="00C16D2D"/>
    <w:rsid w:val="00C21E49"/>
    <w:rsid w:val="00C227C5"/>
    <w:rsid w:val="00C25607"/>
    <w:rsid w:val="00C35A2D"/>
    <w:rsid w:val="00C419BB"/>
    <w:rsid w:val="00C42D70"/>
    <w:rsid w:val="00C440DB"/>
    <w:rsid w:val="00C45ED0"/>
    <w:rsid w:val="00C46BBA"/>
    <w:rsid w:val="00C5017F"/>
    <w:rsid w:val="00C51C26"/>
    <w:rsid w:val="00C52F21"/>
    <w:rsid w:val="00C56E5E"/>
    <w:rsid w:val="00C605EC"/>
    <w:rsid w:val="00C6147A"/>
    <w:rsid w:val="00C647A9"/>
    <w:rsid w:val="00C6597F"/>
    <w:rsid w:val="00C6608A"/>
    <w:rsid w:val="00C66703"/>
    <w:rsid w:val="00C67102"/>
    <w:rsid w:val="00C7072B"/>
    <w:rsid w:val="00C71A25"/>
    <w:rsid w:val="00C720AD"/>
    <w:rsid w:val="00C7649E"/>
    <w:rsid w:val="00C840AE"/>
    <w:rsid w:val="00C93760"/>
    <w:rsid w:val="00C94910"/>
    <w:rsid w:val="00C9709C"/>
    <w:rsid w:val="00CA05D6"/>
    <w:rsid w:val="00CA5582"/>
    <w:rsid w:val="00CA69A4"/>
    <w:rsid w:val="00CA75AC"/>
    <w:rsid w:val="00CB55AB"/>
    <w:rsid w:val="00CB7BB6"/>
    <w:rsid w:val="00CC3944"/>
    <w:rsid w:val="00CC602F"/>
    <w:rsid w:val="00CD11EB"/>
    <w:rsid w:val="00CD3F22"/>
    <w:rsid w:val="00CE244B"/>
    <w:rsid w:val="00CE2931"/>
    <w:rsid w:val="00CE43D0"/>
    <w:rsid w:val="00CF09B9"/>
    <w:rsid w:val="00CF7350"/>
    <w:rsid w:val="00CF7CBD"/>
    <w:rsid w:val="00D017D7"/>
    <w:rsid w:val="00D021D0"/>
    <w:rsid w:val="00D06097"/>
    <w:rsid w:val="00D10ECB"/>
    <w:rsid w:val="00D118F8"/>
    <w:rsid w:val="00D13609"/>
    <w:rsid w:val="00D15C4F"/>
    <w:rsid w:val="00D212C4"/>
    <w:rsid w:val="00D225BF"/>
    <w:rsid w:val="00D32940"/>
    <w:rsid w:val="00D362F6"/>
    <w:rsid w:val="00D363E9"/>
    <w:rsid w:val="00D37680"/>
    <w:rsid w:val="00D40577"/>
    <w:rsid w:val="00D459D7"/>
    <w:rsid w:val="00D45AEB"/>
    <w:rsid w:val="00D47466"/>
    <w:rsid w:val="00D51576"/>
    <w:rsid w:val="00D54DF1"/>
    <w:rsid w:val="00D55FEB"/>
    <w:rsid w:val="00D562F4"/>
    <w:rsid w:val="00D613D6"/>
    <w:rsid w:val="00D61ADE"/>
    <w:rsid w:val="00D643C0"/>
    <w:rsid w:val="00D67E59"/>
    <w:rsid w:val="00D71B8F"/>
    <w:rsid w:val="00D7334E"/>
    <w:rsid w:val="00D762CE"/>
    <w:rsid w:val="00D81530"/>
    <w:rsid w:val="00D8716A"/>
    <w:rsid w:val="00D9125F"/>
    <w:rsid w:val="00D9325E"/>
    <w:rsid w:val="00D9535A"/>
    <w:rsid w:val="00D9660F"/>
    <w:rsid w:val="00D97CC7"/>
    <w:rsid w:val="00DA0FBD"/>
    <w:rsid w:val="00DA53C3"/>
    <w:rsid w:val="00DB2E14"/>
    <w:rsid w:val="00DB32C9"/>
    <w:rsid w:val="00DB5383"/>
    <w:rsid w:val="00DB7A5E"/>
    <w:rsid w:val="00DC03D0"/>
    <w:rsid w:val="00DC23B8"/>
    <w:rsid w:val="00DC2BAC"/>
    <w:rsid w:val="00DC3257"/>
    <w:rsid w:val="00DC6C99"/>
    <w:rsid w:val="00DD11CF"/>
    <w:rsid w:val="00DD4AFA"/>
    <w:rsid w:val="00DE2116"/>
    <w:rsid w:val="00DE386C"/>
    <w:rsid w:val="00DE4BB5"/>
    <w:rsid w:val="00DE62E7"/>
    <w:rsid w:val="00DF001C"/>
    <w:rsid w:val="00DF0545"/>
    <w:rsid w:val="00DF260E"/>
    <w:rsid w:val="00DF78D3"/>
    <w:rsid w:val="00E0040B"/>
    <w:rsid w:val="00E01D0B"/>
    <w:rsid w:val="00E03B29"/>
    <w:rsid w:val="00E057ED"/>
    <w:rsid w:val="00E0627F"/>
    <w:rsid w:val="00E06DAA"/>
    <w:rsid w:val="00E140CF"/>
    <w:rsid w:val="00E14F00"/>
    <w:rsid w:val="00E16904"/>
    <w:rsid w:val="00E17297"/>
    <w:rsid w:val="00E17577"/>
    <w:rsid w:val="00E26471"/>
    <w:rsid w:val="00E32672"/>
    <w:rsid w:val="00E335F7"/>
    <w:rsid w:val="00E34C60"/>
    <w:rsid w:val="00E40220"/>
    <w:rsid w:val="00E44763"/>
    <w:rsid w:val="00E4583B"/>
    <w:rsid w:val="00E46550"/>
    <w:rsid w:val="00E46783"/>
    <w:rsid w:val="00E47E8D"/>
    <w:rsid w:val="00E53C6E"/>
    <w:rsid w:val="00E5697A"/>
    <w:rsid w:val="00E5772D"/>
    <w:rsid w:val="00E577AF"/>
    <w:rsid w:val="00E6033C"/>
    <w:rsid w:val="00E60E2F"/>
    <w:rsid w:val="00E74A80"/>
    <w:rsid w:val="00E7718F"/>
    <w:rsid w:val="00E81902"/>
    <w:rsid w:val="00E81ABD"/>
    <w:rsid w:val="00E82CCF"/>
    <w:rsid w:val="00E8314C"/>
    <w:rsid w:val="00E84435"/>
    <w:rsid w:val="00E866DE"/>
    <w:rsid w:val="00E9237D"/>
    <w:rsid w:val="00E9433F"/>
    <w:rsid w:val="00E9629D"/>
    <w:rsid w:val="00EA71CF"/>
    <w:rsid w:val="00EA77F3"/>
    <w:rsid w:val="00EB0C8C"/>
    <w:rsid w:val="00EB101A"/>
    <w:rsid w:val="00EB3204"/>
    <w:rsid w:val="00EB6037"/>
    <w:rsid w:val="00EB6EBF"/>
    <w:rsid w:val="00EB77A9"/>
    <w:rsid w:val="00EC33D7"/>
    <w:rsid w:val="00EC7B72"/>
    <w:rsid w:val="00ED1753"/>
    <w:rsid w:val="00ED3412"/>
    <w:rsid w:val="00EE03B5"/>
    <w:rsid w:val="00EE291A"/>
    <w:rsid w:val="00EE29E6"/>
    <w:rsid w:val="00EE7CF2"/>
    <w:rsid w:val="00F00AC1"/>
    <w:rsid w:val="00F01AA1"/>
    <w:rsid w:val="00F026F0"/>
    <w:rsid w:val="00F05A26"/>
    <w:rsid w:val="00F05E2D"/>
    <w:rsid w:val="00F0664D"/>
    <w:rsid w:val="00F06EC7"/>
    <w:rsid w:val="00F10B3A"/>
    <w:rsid w:val="00F17232"/>
    <w:rsid w:val="00F20603"/>
    <w:rsid w:val="00F23535"/>
    <w:rsid w:val="00F238F5"/>
    <w:rsid w:val="00F23D15"/>
    <w:rsid w:val="00F33469"/>
    <w:rsid w:val="00F37513"/>
    <w:rsid w:val="00F37F0B"/>
    <w:rsid w:val="00F4042F"/>
    <w:rsid w:val="00F44459"/>
    <w:rsid w:val="00F448F3"/>
    <w:rsid w:val="00F473F0"/>
    <w:rsid w:val="00F510C0"/>
    <w:rsid w:val="00F52286"/>
    <w:rsid w:val="00F522BB"/>
    <w:rsid w:val="00F52350"/>
    <w:rsid w:val="00F52590"/>
    <w:rsid w:val="00F5327C"/>
    <w:rsid w:val="00F555F6"/>
    <w:rsid w:val="00F568BB"/>
    <w:rsid w:val="00F64053"/>
    <w:rsid w:val="00F650EF"/>
    <w:rsid w:val="00F67828"/>
    <w:rsid w:val="00F74672"/>
    <w:rsid w:val="00F81A98"/>
    <w:rsid w:val="00F823A2"/>
    <w:rsid w:val="00F85C05"/>
    <w:rsid w:val="00F90DF8"/>
    <w:rsid w:val="00F91463"/>
    <w:rsid w:val="00F91B27"/>
    <w:rsid w:val="00F955ED"/>
    <w:rsid w:val="00FA0CA1"/>
    <w:rsid w:val="00FA29B8"/>
    <w:rsid w:val="00FB325B"/>
    <w:rsid w:val="00FB3285"/>
    <w:rsid w:val="00FB39A9"/>
    <w:rsid w:val="00FB3AD7"/>
    <w:rsid w:val="00FB4AB3"/>
    <w:rsid w:val="00FB55AE"/>
    <w:rsid w:val="00FB61E5"/>
    <w:rsid w:val="00FB79F0"/>
    <w:rsid w:val="00FC04B6"/>
    <w:rsid w:val="00FC3006"/>
    <w:rsid w:val="00FC4016"/>
    <w:rsid w:val="00FC4B31"/>
    <w:rsid w:val="00FD0BCE"/>
    <w:rsid w:val="00FD0DC4"/>
    <w:rsid w:val="00FD407E"/>
    <w:rsid w:val="00FD72C5"/>
    <w:rsid w:val="00FE089B"/>
    <w:rsid w:val="00FE301D"/>
    <w:rsid w:val="00FE4451"/>
    <w:rsid w:val="00FF4900"/>
    <w:rsid w:val="00F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220"/>
  </w:style>
  <w:style w:type="paragraph" w:styleId="1">
    <w:name w:val="heading 1"/>
    <w:basedOn w:val="a"/>
    <w:next w:val="a"/>
    <w:qFormat/>
    <w:rsid w:val="00E40220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E40220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E40220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qFormat/>
    <w:rsid w:val="00E402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E402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0220"/>
    <w:rPr>
      <w:color w:val="0000FF"/>
      <w:u w:val="single"/>
    </w:rPr>
  </w:style>
  <w:style w:type="character" w:styleId="a4">
    <w:name w:val="FollowedHyperlink"/>
    <w:basedOn w:val="a0"/>
    <w:uiPriority w:val="99"/>
    <w:rsid w:val="00E40220"/>
    <w:rPr>
      <w:color w:val="800080"/>
      <w:u w:val="single"/>
    </w:rPr>
  </w:style>
  <w:style w:type="paragraph" w:styleId="a5">
    <w:name w:val="Body Text"/>
    <w:basedOn w:val="a"/>
    <w:link w:val="a6"/>
    <w:rsid w:val="00E4022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B00E9E"/>
    <w:rPr>
      <w:sz w:val="28"/>
    </w:rPr>
  </w:style>
  <w:style w:type="paragraph" w:styleId="a7">
    <w:name w:val="header"/>
    <w:basedOn w:val="a"/>
    <w:rsid w:val="00E402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0220"/>
  </w:style>
  <w:style w:type="paragraph" w:styleId="a9">
    <w:name w:val="footer"/>
    <w:basedOn w:val="a"/>
    <w:rsid w:val="00E4022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E40220"/>
    <w:pPr>
      <w:spacing w:before="120" w:line="360" w:lineRule="auto"/>
      <w:ind w:firstLine="1134"/>
      <w:jc w:val="both"/>
    </w:pPr>
    <w:rPr>
      <w:sz w:val="28"/>
      <w:lang w:val="en-US"/>
    </w:rPr>
  </w:style>
  <w:style w:type="paragraph" w:styleId="ab">
    <w:name w:val="Balloon Text"/>
    <w:basedOn w:val="a"/>
    <w:semiHidden/>
    <w:rsid w:val="00E4022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3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402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02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02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Plain Text"/>
    <w:basedOn w:val="a"/>
    <w:rsid w:val="00E40220"/>
    <w:rPr>
      <w:rFonts w:ascii="Courier New" w:hAnsi="Courier New" w:cs="Courier New"/>
    </w:rPr>
  </w:style>
  <w:style w:type="paragraph" w:customStyle="1" w:styleId="8">
    <w:name w:val="çàãîëîâîê 8"/>
    <w:basedOn w:val="a"/>
    <w:next w:val="a"/>
    <w:rsid w:val="00E40220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E40220"/>
    <w:pPr>
      <w:keepNext/>
      <w:spacing w:before="120"/>
    </w:pPr>
    <w:rPr>
      <w:sz w:val="28"/>
    </w:rPr>
  </w:style>
  <w:style w:type="paragraph" w:customStyle="1" w:styleId="ae">
    <w:name w:val="Îáû÷íûé"/>
    <w:rsid w:val="00E40220"/>
  </w:style>
  <w:style w:type="paragraph" w:customStyle="1" w:styleId="ConsPlusNonformat">
    <w:name w:val="ConsPlusNonformat"/>
    <w:rsid w:val="00E402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qFormat/>
    <w:rsid w:val="00E40220"/>
    <w:pPr>
      <w:jc w:val="center"/>
    </w:pPr>
    <w:rPr>
      <w:sz w:val="28"/>
      <w:szCs w:val="28"/>
    </w:rPr>
  </w:style>
  <w:style w:type="paragraph" w:styleId="20">
    <w:name w:val="List Continue 2"/>
    <w:basedOn w:val="a"/>
    <w:rsid w:val="00E4583B"/>
    <w:pPr>
      <w:spacing w:after="120"/>
      <w:ind w:left="566"/>
    </w:pPr>
  </w:style>
  <w:style w:type="paragraph" w:customStyle="1" w:styleId="ConsPlusNormal">
    <w:name w:val="ConsPlusNormal"/>
    <w:rsid w:val="00D67E59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3;&#1060;&#1059;!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FC65-FEA9-4765-AC7A-85E6B01B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ГФУ!</Template>
  <TotalTime>25</TotalTime>
  <Pages>14</Pages>
  <Words>8360</Words>
  <Characters>65803</Characters>
  <Application>Microsoft Office Word</Application>
  <DocSecurity>0</DocSecurity>
  <Lines>548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Новодугинский РАЙФО</Company>
  <LinksUpToDate>false</LinksUpToDate>
  <CharactersWithSpaces>74015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 В.В.</dc:creator>
  <cp:lastModifiedBy>user</cp:lastModifiedBy>
  <cp:revision>6</cp:revision>
  <cp:lastPrinted>2021-08-11T07:06:00Z</cp:lastPrinted>
  <dcterms:created xsi:type="dcterms:W3CDTF">2021-08-11T05:18:00Z</dcterms:created>
  <dcterms:modified xsi:type="dcterms:W3CDTF">2021-08-20T11:48:00Z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1810711232</vt:i4>
  </property>
  <property fmtid="{D5CDD505-2E9C-101B-9397-08002B2CF9AE}" pid="3" name="_EmailSubject">
    <vt:lpwstr>Решения о бюджете поселения</vt:lpwstr>
  </property>
  <property fmtid="{D5CDD505-2E9C-101B-9397-08002B2CF9AE}" pid="4" name="_AuthorEmail">
    <vt:lpwstr>fnv11@fin.sml</vt:lpwstr>
  </property>
  <property fmtid="{D5CDD505-2E9C-101B-9397-08002B2CF9AE}" pid="5" name="_AuthorEmailDisplayName">
    <vt:lpwstr>Финотдел администрации МО Новодугинский район</vt:lpwstr>
  </property>
  <property fmtid="{D5CDD505-2E9C-101B-9397-08002B2CF9AE}" pid="6" name="_ReviewingToolsShownOnce">
    <vt:lpwstr/>
  </property>
</Properties>
</file>