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FA" w:rsidRDefault="005702FA" w:rsidP="00F61F99">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702FA" w:rsidRDefault="005702FA" w:rsidP="00F61F99">
      <w:pPr>
        <w:pStyle w:val="Caption"/>
        <w:spacing w:before="0" w:after="0"/>
        <w:jc w:val="left"/>
        <w:rPr>
          <w:rFonts w:ascii="Times New Roman" w:hAnsi="Times New Roman" w:cs="Times New Roman"/>
          <w:bCs w:val="0"/>
          <w:spacing w:val="20"/>
          <w:sz w:val="28"/>
          <w:szCs w:val="28"/>
        </w:rPr>
      </w:pPr>
    </w:p>
    <w:p w:rsidR="005702FA" w:rsidRDefault="005702FA" w:rsidP="00E6539E">
      <w:pPr>
        <w:pStyle w:val="Caption"/>
        <w:spacing w:before="0" w:after="0"/>
        <w:rPr>
          <w:rFonts w:ascii="Times New Roman" w:hAnsi="Times New Roman" w:cs="Times New Roman"/>
          <w:bCs w:val="0"/>
          <w:spacing w:val="20"/>
          <w:sz w:val="28"/>
          <w:szCs w:val="28"/>
        </w:rPr>
      </w:pPr>
    </w:p>
    <w:p w:rsidR="005702FA" w:rsidRDefault="005702FA" w:rsidP="00D33E8F">
      <w:pPr>
        <w:pStyle w:val="Caption"/>
        <w:spacing w:before="0" w:after="0"/>
        <w:jc w:val="left"/>
        <w:rPr>
          <w:rFonts w:ascii="Times New Roman" w:hAnsi="Times New Roman" w:cs="Times New Roman"/>
          <w:bCs w:val="0"/>
          <w:spacing w:val="20"/>
          <w:sz w:val="28"/>
          <w:szCs w:val="28"/>
        </w:rPr>
      </w:pPr>
    </w:p>
    <w:p w:rsidR="005702FA" w:rsidRDefault="005702FA" w:rsidP="00E6539E">
      <w:pPr>
        <w:pStyle w:val="Caption"/>
        <w:spacing w:before="0" w:after="0"/>
        <w:rPr>
          <w:rFonts w:ascii="Times New Roman" w:hAnsi="Times New Roman" w:cs="Times New Roman"/>
          <w:bCs w:val="0"/>
          <w:spacing w:val="20"/>
          <w:sz w:val="28"/>
          <w:szCs w:val="28"/>
        </w:rPr>
      </w:pPr>
    </w:p>
    <w:p w:rsidR="005702FA" w:rsidRPr="00421B24" w:rsidRDefault="005702FA"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702FA" w:rsidRPr="00421B24" w:rsidRDefault="005702FA"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5702FA" w:rsidRPr="00421B24" w:rsidRDefault="005702FA"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702FA" w:rsidRDefault="005702FA" w:rsidP="00E6539E">
      <w:pPr>
        <w:pStyle w:val="Caption"/>
        <w:spacing w:before="0" w:after="0"/>
        <w:rPr>
          <w:rFonts w:ascii="Times New Roman" w:hAnsi="Times New Roman" w:cs="Times New Roman"/>
          <w:b w:val="0"/>
          <w:bCs w:val="0"/>
          <w:sz w:val="28"/>
          <w:szCs w:val="28"/>
        </w:rPr>
      </w:pPr>
    </w:p>
    <w:p w:rsidR="005702FA" w:rsidRPr="00421B24" w:rsidRDefault="005702FA"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5702FA" w:rsidRDefault="005702FA" w:rsidP="00E6539E">
      <w:pPr>
        <w:jc w:val="both"/>
        <w:rPr>
          <w:b/>
          <w:bCs/>
          <w:sz w:val="28"/>
          <w:szCs w:val="28"/>
        </w:rPr>
      </w:pPr>
    </w:p>
    <w:p w:rsidR="005702FA" w:rsidRPr="00D85EA9" w:rsidRDefault="005702FA" w:rsidP="00E6539E">
      <w:pPr>
        <w:jc w:val="both"/>
        <w:rPr>
          <w:sz w:val="28"/>
          <w:szCs w:val="28"/>
        </w:rPr>
      </w:pPr>
      <w:r w:rsidRPr="00D85EA9">
        <w:rPr>
          <w:sz w:val="28"/>
          <w:szCs w:val="28"/>
        </w:rPr>
        <w:t>от 1 июня  2016 года                                                                        № 99</w:t>
      </w:r>
    </w:p>
    <w:p w:rsidR="005702FA" w:rsidRPr="00D85EA9" w:rsidRDefault="005702FA" w:rsidP="008E3EB3">
      <w:pPr>
        <w:pStyle w:val="ConsPlusTitle"/>
        <w:ind w:right="5760"/>
        <w:jc w:val="both"/>
        <w:rPr>
          <w:rFonts w:ascii="Times New Roman" w:hAnsi="Times New Roman" w:cs="Times New Roman"/>
          <w:b w:val="0"/>
          <w:sz w:val="28"/>
          <w:szCs w:val="28"/>
        </w:rPr>
      </w:pPr>
    </w:p>
    <w:p w:rsidR="005702FA" w:rsidRPr="00C07979" w:rsidRDefault="005702FA" w:rsidP="00F61F99">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Pr>
          <w:sz w:val="28"/>
          <w:szCs w:val="28"/>
        </w:rPr>
        <w:t>Оформление документов по обмену жилыми помещениями», утвержденный постановлением Администрации Караваевского сельского поселения Сычевского района Смоленской области от 30.06.2011 года № 18 (в редакции постановления Администрации Караваевского сельского поселения Сычевского района Смоленской области от28.02.2013г. №17, от 28.11.2013 года № 58)</w:t>
      </w:r>
    </w:p>
    <w:p w:rsidR="005702FA" w:rsidRPr="005D3BB3" w:rsidRDefault="005702FA" w:rsidP="00E6539E">
      <w:pPr>
        <w:pStyle w:val="ConsPlusTitle"/>
        <w:ind w:right="5760"/>
        <w:jc w:val="both"/>
        <w:rPr>
          <w:rFonts w:ascii="Times New Roman" w:hAnsi="Times New Roman"/>
          <w:b w:val="0"/>
          <w:sz w:val="28"/>
          <w:szCs w:val="28"/>
        </w:rPr>
      </w:pPr>
    </w:p>
    <w:p w:rsidR="005702FA" w:rsidRPr="009230FB" w:rsidRDefault="005702FA" w:rsidP="00F61F99">
      <w:pPr>
        <w:pStyle w:val="ConsPlusNormal"/>
        <w:ind w:firstLine="0"/>
        <w:jc w:val="both"/>
        <w:rPr>
          <w:rFonts w:ascii="Times New Roman" w:hAnsi="Times New Roman" w:cs="Times New Roman"/>
          <w:sz w:val="28"/>
          <w:szCs w:val="28"/>
        </w:rPr>
      </w:pPr>
    </w:p>
    <w:p w:rsidR="005702FA" w:rsidRDefault="005702FA" w:rsidP="00F61F99">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5702FA" w:rsidRDefault="005702FA" w:rsidP="00F61F99">
      <w:pPr>
        <w:pStyle w:val="ConsPlusTitle"/>
        <w:ind w:right="-55" w:firstLine="720"/>
        <w:jc w:val="both"/>
        <w:rPr>
          <w:rFonts w:ascii="Times New Roman" w:hAnsi="Times New Roman" w:cs="Times New Roman"/>
          <w:b w:val="0"/>
          <w:sz w:val="28"/>
          <w:szCs w:val="28"/>
        </w:rPr>
      </w:pPr>
    </w:p>
    <w:p w:rsidR="005702FA" w:rsidRDefault="005702FA" w:rsidP="00563067">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5702FA" w:rsidRPr="009230FB" w:rsidRDefault="005702FA" w:rsidP="00563067">
      <w:pPr>
        <w:autoSpaceDE w:val="0"/>
        <w:autoSpaceDN w:val="0"/>
        <w:adjustRightInd w:val="0"/>
        <w:ind w:firstLine="540"/>
        <w:jc w:val="both"/>
        <w:outlineLvl w:val="0"/>
        <w:rPr>
          <w:sz w:val="28"/>
          <w:szCs w:val="28"/>
        </w:rPr>
      </w:pPr>
    </w:p>
    <w:p w:rsidR="005702FA" w:rsidRDefault="005702FA"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552888">
        <w:rPr>
          <w:rFonts w:ascii="Times New Roman" w:hAnsi="Times New Roman" w:cs="Times New Roman"/>
          <w:sz w:val="28"/>
          <w:szCs w:val="28"/>
        </w:rPr>
        <w:t>Оформление документов по обмену жилыми помещениями</w:t>
      </w:r>
      <w:r w:rsidRPr="0016071D">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2808A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30.06.2011года №18</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2808A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28.11.2013 года № 58</w:t>
      </w:r>
      <w:r w:rsidRPr="00642BA1">
        <w:rPr>
          <w:rFonts w:ascii="Times New Roman" w:hAnsi="Times New Roman" w:cs="Times New Roman"/>
          <w:sz w:val="28"/>
          <w:szCs w:val="28"/>
        </w:rPr>
        <w:t>) следующие изменения:</w:t>
      </w:r>
    </w:p>
    <w:p w:rsidR="005702FA" w:rsidRPr="00A24E10" w:rsidRDefault="005702FA" w:rsidP="00CC4FAB">
      <w:pPr>
        <w:pStyle w:val="ConsPlusNormal"/>
        <w:jc w:val="both"/>
        <w:rPr>
          <w:rFonts w:ascii="Times New Roman" w:hAnsi="Times New Roman" w:cs="Times New Roman"/>
          <w:sz w:val="28"/>
          <w:szCs w:val="28"/>
        </w:rPr>
      </w:pPr>
    </w:p>
    <w:p w:rsidR="005702FA" w:rsidRPr="0031240A" w:rsidRDefault="005702FA" w:rsidP="00756DF1">
      <w:pPr>
        <w:numPr>
          <w:ilvl w:val="1"/>
          <w:numId w:val="1"/>
        </w:numPr>
        <w:ind w:left="0" w:firstLine="709"/>
        <w:jc w:val="both"/>
        <w:rPr>
          <w:sz w:val="28"/>
          <w:szCs w:val="28"/>
        </w:rPr>
      </w:pPr>
      <w:r>
        <w:rPr>
          <w:sz w:val="28"/>
          <w:szCs w:val="28"/>
        </w:rPr>
        <w:t>Пункт 2.13.5 подраздела 2.13 раздела 2 Регламента изложить  в следующей редакции:</w:t>
      </w:r>
    </w:p>
    <w:p w:rsidR="005702FA" w:rsidRDefault="005702FA" w:rsidP="00756DF1">
      <w:pPr>
        <w:pStyle w:val="NormalWeb"/>
        <w:spacing w:before="0" w:beforeAutospacing="0" w:after="0" w:afterAutospacing="0"/>
        <w:ind w:firstLine="709"/>
        <w:jc w:val="both"/>
        <w:rPr>
          <w:sz w:val="28"/>
          <w:szCs w:val="28"/>
        </w:rPr>
      </w:pPr>
      <w:r w:rsidRPr="00CC4FAB">
        <w:rPr>
          <w:sz w:val="28"/>
          <w:szCs w:val="28"/>
        </w:rPr>
        <w:t>«</w:t>
      </w:r>
      <w:r>
        <w:rPr>
          <w:sz w:val="28"/>
          <w:szCs w:val="28"/>
        </w:rPr>
        <w:t>2.13.5</w:t>
      </w:r>
      <w:r w:rsidRPr="00CC4FAB">
        <w:rPr>
          <w:sz w:val="28"/>
          <w:szCs w:val="28"/>
        </w:rPr>
        <w:t>.</w:t>
      </w: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702FA" w:rsidRDefault="005702FA" w:rsidP="00756DF1">
      <w:pPr>
        <w:pStyle w:val="NormalWeb"/>
        <w:spacing w:before="0" w:beforeAutospacing="0" w:after="0" w:afterAutospacing="0"/>
        <w:ind w:firstLine="709"/>
        <w:jc w:val="both"/>
        <w:rPr>
          <w:sz w:val="28"/>
          <w:szCs w:val="28"/>
        </w:rPr>
      </w:pPr>
      <w:r>
        <w:rPr>
          <w:sz w:val="28"/>
          <w:szCs w:val="28"/>
        </w:rPr>
        <w:t>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и правовыми актами, включая:</w:t>
      </w:r>
    </w:p>
    <w:p w:rsidR="005702FA" w:rsidRDefault="005702FA" w:rsidP="00756DF1">
      <w:pPr>
        <w:pStyle w:val="NormalWeb"/>
        <w:spacing w:before="0" w:beforeAutospacing="0" w:after="0" w:afterAutospacing="0"/>
        <w:ind w:firstLine="709"/>
        <w:jc w:val="both"/>
        <w:rPr>
          <w:sz w:val="28"/>
          <w:szCs w:val="28"/>
        </w:rPr>
      </w:pPr>
      <w:r>
        <w:rPr>
          <w:sz w:val="28"/>
          <w:szCs w:val="28"/>
        </w:rPr>
        <w:t>- возможность беспрепятственного входа в помещения и выхода из них;</w:t>
      </w:r>
    </w:p>
    <w:p w:rsidR="005702FA" w:rsidRDefault="005702FA" w:rsidP="00756DF1">
      <w:pPr>
        <w:pStyle w:val="NormalWeb"/>
        <w:spacing w:before="0" w:beforeAutospacing="0" w:after="0" w:afterAutospacing="0"/>
        <w:ind w:firstLine="709"/>
        <w:jc w:val="both"/>
        <w:rPr>
          <w:sz w:val="28"/>
          <w:szCs w:val="28"/>
        </w:rPr>
      </w:pPr>
      <w:r>
        <w:rPr>
          <w:sz w:val="28"/>
          <w:szCs w:val="28"/>
        </w:rPr>
        <w:t>- содействие со стороны должностных лиц учреждения, при необходимости, инвалиду при входе в объект и выходе из него;</w:t>
      </w:r>
    </w:p>
    <w:p w:rsidR="005702FA" w:rsidRDefault="005702FA" w:rsidP="00756DF1">
      <w:pPr>
        <w:pStyle w:val="NormalWeb"/>
        <w:spacing w:before="0" w:beforeAutospacing="0" w:after="0" w:afterAutospacing="0"/>
        <w:ind w:firstLine="709"/>
        <w:jc w:val="both"/>
        <w:rPr>
          <w:sz w:val="28"/>
          <w:szCs w:val="28"/>
        </w:rPr>
      </w:pPr>
      <w:r>
        <w:rPr>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02FA" w:rsidRDefault="005702FA" w:rsidP="00756DF1">
      <w:pPr>
        <w:pStyle w:val="NormalWeb"/>
        <w:spacing w:before="0" w:beforeAutospacing="0" w:after="0" w:afterAutospacing="0"/>
        <w:ind w:firstLine="709"/>
        <w:jc w:val="both"/>
        <w:rPr>
          <w:sz w:val="28"/>
          <w:szCs w:val="28"/>
        </w:rPr>
      </w:pPr>
      <w:r>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5702FA" w:rsidRDefault="005702FA" w:rsidP="00756DF1">
      <w:pPr>
        <w:pStyle w:val="NormalWeb"/>
        <w:spacing w:before="0" w:beforeAutospacing="0" w:after="0" w:afterAutospacing="0"/>
        <w:ind w:firstLine="709"/>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5702FA" w:rsidRDefault="005702FA" w:rsidP="00756DF1">
      <w:pPr>
        <w:pStyle w:val="NormalWeb"/>
        <w:spacing w:before="0" w:beforeAutospacing="0" w:after="0" w:afterAutospacing="0"/>
        <w:ind w:firstLine="709"/>
        <w:jc w:val="both"/>
        <w:rPr>
          <w:sz w:val="28"/>
          <w:szCs w:val="28"/>
        </w:rPr>
      </w:pPr>
      <w:r>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702FA" w:rsidRDefault="005702FA" w:rsidP="00756DF1">
      <w:pPr>
        <w:pStyle w:val="NormalWeb"/>
        <w:spacing w:before="0" w:beforeAutospacing="0" w:after="0" w:afterAutospacing="0"/>
        <w:ind w:firstLine="709"/>
        <w:jc w:val="both"/>
        <w:rPr>
          <w:sz w:val="28"/>
          <w:szCs w:val="28"/>
        </w:rPr>
      </w:pPr>
      <w:r>
        <w:rPr>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5702FA" w:rsidRDefault="005702FA" w:rsidP="00F61F99">
      <w:pPr>
        <w:pStyle w:val="NormalWeb"/>
        <w:spacing w:before="0" w:beforeAutospacing="0" w:after="0" w:afterAutospacing="0"/>
        <w:ind w:firstLine="709"/>
        <w:jc w:val="both"/>
        <w:rPr>
          <w:sz w:val="28"/>
          <w:szCs w:val="28"/>
        </w:rPr>
      </w:pPr>
      <w:r>
        <w:rPr>
          <w:sz w:val="28"/>
          <w:szCs w:val="28"/>
        </w:rPr>
        <w:t>- предоставление, при необходимости, услуги по месту жительства инвалида</w:t>
      </w:r>
      <w:r w:rsidRPr="00CC4FAB">
        <w:rPr>
          <w:sz w:val="28"/>
          <w:szCs w:val="28"/>
        </w:rPr>
        <w:t>».</w:t>
      </w:r>
    </w:p>
    <w:p w:rsidR="005702FA" w:rsidRPr="001409BB" w:rsidRDefault="005702FA" w:rsidP="00F61F99">
      <w:pPr>
        <w:pStyle w:val="ConsNormal"/>
        <w:ind w:firstLine="709"/>
        <w:jc w:val="both"/>
        <w:rPr>
          <w:rFonts w:ascii="Times New Roman" w:hAnsi="Times New Roman"/>
          <w:sz w:val="28"/>
          <w:szCs w:val="28"/>
        </w:rPr>
      </w:pP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2808A5">
        <w:rPr>
          <w:rFonts w:ascii="Times New Roman" w:hAnsi="Times New Roman"/>
          <w:sz w:val="28"/>
          <w:szCs w:val="28"/>
        </w:rPr>
        <w:t>Караваевского</w:t>
      </w:r>
      <w:r w:rsidRPr="001409BB">
        <w:rPr>
          <w:rFonts w:ascii="Times New Roman" w:hAnsi="Times New Roman"/>
          <w:sz w:val="28"/>
          <w:szCs w:val="28"/>
        </w:rPr>
        <w:t xml:space="preserve"> 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5702FA" w:rsidRDefault="005702FA" w:rsidP="00F61F99">
      <w:pPr>
        <w:pStyle w:val="ConsNormal"/>
        <w:ind w:firstLine="709"/>
        <w:jc w:val="both"/>
        <w:rPr>
          <w:rFonts w:ascii="Times New Roman" w:hAnsi="Times New Roman"/>
          <w:sz w:val="28"/>
          <w:szCs w:val="28"/>
        </w:rPr>
      </w:pPr>
      <w:r w:rsidRPr="001409BB">
        <w:rPr>
          <w:rFonts w:ascii="Times New Roman" w:hAnsi="Times New Roman"/>
          <w:sz w:val="28"/>
          <w:szCs w:val="28"/>
        </w:rPr>
        <w:t>3. Контроль за исполнением настоящего постановления оставляю за собой.</w:t>
      </w:r>
    </w:p>
    <w:p w:rsidR="005702FA" w:rsidRDefault="005702FA" w:rsidP="00F61F99">
      <w:pPr>
        <w:pStyle w:val="ConsNormal"/>
        <w:ind w:firstLine="709"/>
        <w:jc w:val="both"/>
        <w:rPr>
          <w:rFonts w:ascii="Times New Roman" w:hAnsi="Times New Roman"/>
          <w:sz w:val="28"/>
          <w:szCs w:val="28"/>
        </w:rPr>
      </w:pPr>
    </w:p>
    <w:p w:rsidR="005702FA" w:rsidRPr="00F61F99" w:rsidRDefault="005702FA" w:rsidP="00F61F99">
      <w:pPr>
        <w:pStyle w:val="ConsNormal"/>
        <w:ind w:firstLine="709"/>
        <w:jc w:val="both"/>
        <w:rPr>
          <w:rFonts w:ascii="Times New Roman" w:hAnsi="Times New Roman"/>
          <w:sz w:val="28"/>
          <w:szCs w:val="28"/>
        </w:rPr>
      </w:pPr>
      <w:bookmarkStart w:id="0" w:name="_GoBack"/>
      <w:bookmarkEnd w:id="0"/>
    </w:p>
    <w:p w:rsidR="005702FA" w:rsidRDefault="005702FA" w:rsidP="00057FC7">
      <w:pPr>
        <w:autoSpaceDE w:val="0"/>
        <w:autoSpaceDN w:val="0"/>
        <w:adjustRightInd w:val="0"/>
        <w:jc w:val="both"/>
        <w:rPr>
          <w:sz w:val="28"/>
          <w:szCs w:val="28"/>
        </w:rPr>
      </w:pPr>
      <w:r>
        <w:rPr>
          <w:sz w:val="28"/>
          <w:szCs w:val="28"/>
        </w:rPr>
        <w:t xml:space="preserve">Глава муниципального образования </w:t>
      </w:r>
    </w:p>
    <w:p w:rsidR="005702FA" w:rsidRDefault="005702FA" w:rsidP="00057FC7">
      <w:pPr>
        <w:autoSpaceDE w:val="0"/>
        <w:autoSpaceDN w:val="0"/>
        <w:adjustRightInd w:val="0"/>
        <w:jc w:val="both"/>
        <w:rPr>
          <w:sz w:val="28"/>
          <w:szCs w:val="28"/>
        </w:rPr>
      </w:pPr>
      <w:r w:rsidRPr="002808A5">
        <w:rPr>
          <w:sz w:val="28"/>
          <w:szCs w:val="28"/>
        </w:rPr>
        <w:t>Караваевского</w:t>
      </w:r>
      <w:r>
        <w:rPr>
          <w:sz w:val="28"/>
          <w:szCs w:val="28"/>
        </w:rPr>
        <w:t xml:space="preserve"> сельского поселения</w:t>
      </w:r>
    </w:p>
    <w:p w:rsidR="005702FA" w:rsidRPr="001B33DB" w:rsidRDefault="005702FA" w:rsidP="00756DF1">
      <w:pPr>
        <w:autoSpaceDE w:val="0"/>
        <w:autoSpaceDN w:val="0"/>
        <w:adjustRightInd w:val="0"/>
        <w:jc w:val="both"/>
      </w:pPr>
      <w:r>
        <w:rPr>
          <w:sz w:val="28"/>
          <w:szCs w:val="28"/>
        </w:rPr>
        <w:t>Сычевского района Смоленской области                                          Г.С.Коварикова</w:t>
      </w:r>
    </w:p>
    <w:sectPr w:rsidR="005702FA"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FA" w:rsidRDefault="005702FA">
      <w:r>
        <w:separator/>
      </w:r>
    </w:p>
  </w:endnote>
  <w:endnote w:type="continuationSeparator" w:id="1">
    <w:p w:rsidR="005702FA" w:rsidRDefault="0057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FA" w:rsidRDefault="005702FA">
      <w:r>
        <w:separator/>
      </w:r>
    </w:p>
  </w:footnote>
  <w:footnote w:type="continuationSeparator" w:id="1">
    <w:p w:rsidR="005702FA" w:rsidRDefault="00570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FA" w:rsidRDefault="005702FA"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02FA" w:rsidRDefault="00570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FA" w:rsidRPr="009230FB" w:rsidRDefault="005702FA"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3</w:t>
    </w:r>
    <w:r w:rsidRPr="009230FB">
      <w:rPr>
        <w:rStyle w:val="PageNumber"/>
        <w:sz w:val="20"/>
        <w:szCs w:val="20"/>
      </w:rPr>
      <w:fldChar w:fldCharType="end"/>
    </w:r>
  </w:p>
  <w:p w:rsidR="005702FA" w:rsidRDefault="00570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21BD8"/>
    <w:rsid w:val="000323DF"/>
    <w:rsid w:val="00037EC5"/>
    <w:rsid w:val="00047484"/>
    <w:rsid w:val="00050AD1"/>
    <w:rsid w:val="00054D93"/>
    <w:rsid w:val="00057FC7"/>
    <w:rsid w:val="000607E7"/>
    <w:rsid w:val="000627C7"/>
    <w:rsid w:val="000638B0"/>
    <w:rsid w:val="0007299A"/>
    <w:rsid w:val="0008382D"/>
    <w:rsid w:val="00094675"/>
    <w:rsid w:val="000A5A1F"/>
    <w:rsid w:val="000B21A2"/>
    <w:rsid w:val="000C737C"/>
    <w:rsid w:val="000E2AF8"/>
    <w:rsid w:val="000E6C45"/>
    <w:rsid w:val="00100E62"/>
    <w:rsid w:val="0010135E"/>
    <w:rsid w:val="00113D5C"/>
    <w:rsid w:val="00123641"/>
    <w:rsid w:val="001348A1"/>
    <w:rsid w:val="001409BB"/>
    <w:rsid w:val="0016071D"/>
    <w:rsid w:val="001619B1"/>
    <w:rsid w:val="001723A4"/>
    <w:rsid w:val="0019464E"/>
    <w:rsid w:val="001B33DB"/>
    <w:rsid w:val="001D13B8"/>
    <w:rsid w:val="001E2C40"/>
    <w:rsid w:val="001E70EF"/>
    <w:rsid w:val="001F2157"/>
    <w:rsid w:val="002052BB"/>
    <w:rsid w:val="00212019"/>
    <w:rsid w:val="00213688"/>
    <w:rsid w:val="002406AB"/>
    <w:rsid w:val="00253F0B"/>
    <w:rsid w:val="00273E66"/>
    <w:rsid w:val="002740A1"/>
    <w:rsid w:val="00275F8E"/>
    <w:rsid w:val="002808A5"/>
    <w:rsid w:val="00286185"/>
    <w:rsid w:val="00286C46"/>
    <w:rsid w:val="002C26CB"/>
    <w:rsid w:val="002C5B43"/>
    <w:rsid w:val="0031240A"/>
    <w:rsid w:val="00342BA2"/>
    <w:rsid w:val="003516EC"/>
    <w:rsid w:val="00363E32"/>
    <w:rsid w:val="00396298"/>
    <w:rsid w:val="003967B4"/>
    <w:rsid w:val="003A50FE"/>
    <w:rsid w:val="003B7107"/>
    <w:rsid w:val="003B7323"/>
    <w:rsid w:val="003D1A60"/>
    <w:rsid w:val="003D73AA"/>
    <w:rsid w:val="003F05F3"/>
    <w:rsid w:val="0040661C"/>
    <w:rsid w:val="00421B24"/>
    <w:rsid w:val="00441FD4"/>
    <w:rsid w:val="00442178"/>
    <w:rsid w:val="0047521B"/>
    <w:rsid w:val="00490567"/>
    <w:rsid w:val="00491BEC"/>
    <w:rsid w:val="004925C3"/>
    <w:rsid w:val="004A2D5F"/>
    <w:rsid w:val="004A73DE"/>
    <w:rsid w:val="004B105B"/>
    <w:rsid w:val="004B6F40"/>
    <w:rsid w:val="004D048F"/>
    <w:rsid w:val="004E45C7"/>
    <w:rsid w:val="004E640E"/>
    <w:rsid w:val="00507EAA"/>
    <w:rsid w:val="00514AD5"/>
    <w:rsid w:val="00547CAA"/>
    <w:rsid w:val="00552888"/>
    <w:rsid w:val="00553CBA"/>
    <w:rsid w:val="00563067"/>
    <w:rsid w:val="005702FA"/>
    <w:rsid w:val="00570756"/>
    <w:rsid w:val="005810C5"/>
    <w:rsid w:val="00582EA6"/>
    <w:rsid w:val="0058653A"/>
    <w:rsid w:val="0059051C"/>
    <w:rsid w:val="005A1B35"/>
    <w:rsid w:val="005B58B2"/>
    <w:rsid w:val="005D3BB3"/>
    <w:rsid w:val="0061179C"/>
    <w:rsid w:val="006169E7"/>
    <w:rsid w:val="00616ACC"/>
    <w:rsid w:val="00624DA2"/>
    <w:rsid w:val="00630F5F"/>
    <w:rsid w:val="0064035B"/>
    <w:rsid w:val="00642BA1"/>
    <w:rsid w:val="006665A1"/>
    <w:rsid w:val="00671126"/>
    <w:rsid w:val="006863C4"/>
    <w:rsid w:val="00686A57"/>
    <w:rsid w:val="00687E81"/>
    <w:rsid w:val="006958C6"/>
    <w:rsid w:val="006A0409"/>
    <w:rsid w:val="006A7182"/>
    <w:rsid w:val="006B2E88"/>
    <w:rsid w:val="006C0F1E"/>
    <w:rsid w:val="006E2851"/>
    <w:rsid w:val="00720F89"/>
    <w:rsid w:val="00734971"/>
    <w:rsid w:val="00750FEF"/>
    <w:rsid w:val="00756DF1"/>
    <w:rsid w:val="00762671"/>
    <w:rsid w:val="00765029"/>
    <w:rsid w:val="007830F2"/>
    <w:rsid w:val="007A33B6"/>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7D51"/>
    <w:rsid w:val="00872EFC"/>
    <w:rsid w:val="00881267"/>
    <w:rsid w:val="00892766"/>
    <w:rsid w:val="008941CB"/>
    <w:rsid w:val="008A4F8A"/>
    <w:rsid w:val="008B235C"/>
    <w:rsid w:val="008C0A77"/>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744EC"/>
    <w:rsid w:val="00983783"/>
    <w:rsid w:val="0098507E"/>
    <w:rsid w:val="00993E72"/>
    <w:rsid w:val="009A4A41"/>
    <w:rsid w:val="009B30F2"/>
    <w:rsid w:val="009B4FE1"/>
    <w:rsid w:val="009B7BC5"/>
    <w:rsid w:val="009D4A57"/>
    <w:rsid w:val="009F6A6D"/>
    <w:rsid w:val="009F77BB"/>
    <w:rsid w:val="00A138AE"/>
    <w:rsid w:val="00A20E73"/>
    <w:rsid w:val="00A24E10"/>
    <w:rsid w:val="00A4345D"/>
    <w:rsid w:val="00A46C1A"/>
    <w:rsid w:val="00A931BB"/>
    <w:rsid w:val="00AA481E"/>
    <w:rsid w:val="00AA668F"/>
    <w:rsid w:val="00AB18B0"/>
    <w:rsid w:val="00AB2ECD"/>
    <w:rsid w:val="00AC3397"/>
    <w:rsid w:val="00AC3FB9"/>
    <w:rsid w:val="00AD5D60"/>
    <w:rsid w:val="00AE1F2F"/>
    <w:rsid w:val="00B00BF4"/>
    <w:rsid w:val="00B1128E"/>
    <w:rsid w:val="00B340E4"/>
    <w:rsid w:val="00B41EDB"/>
    <w:rsid w:val="00B85CF4"/>
    <w:rsid w:val="00BA079A"/>
    <w:rsid w:val="00BB6911"/>
    <w:rsid w:val="00BD1815"/>
    <w:rsid w:val="00BD1CDD"/>
    <w:rsid w:val="00BD77A1"/>
    <w:rsid w:val="00BE1E5F"/>
    <w:rsid w:val="00C0348F"/>
    <w:rsid w:val="00C07979"/>
    <w:rsid w:val="00C16893"/>
    <w:rsid w:val="00C33554"/>
    <w:rsid w:val="00C46526"/>
    <w:rsid w:val="00C52A7C"/>
    <w:rsid w:val="00CC3A4B"/>
    <w:rsid w:val="00CC4FAB"/>
    <w:rsid w:val="00CD2435"/>
    <w:rsid w:val="00CD3181"/>
    <w:rsid w:val="00CD5B9C"/>
    <w:rsid w:val="00D10DAB"/>
    <w:rsid w:val="00D11BD5"/>
    <w:rsid w:val="00D12E27"/>
    <w:rsid w:val="00D16319"/>
    <w:rsid w:val="00D17857"/>
    <w:rsid w:val="00D33E8F"/>
    <w:rsid w:val="00D3405C"/>
    <w:rsid w:val="00D5024B"/>
    <w:rsid w:val="00D50BB8"/>
    <w:rsid w:val="00D54ADE"/>
    <w:rsid w:val="00D66CD3"/>
    <w:rsid w:val="00D77DEF"/>
    <w:rsid w:val="00D83894"/>
    <w:rsid w:val="00D85EA9"/>
    <w:rsid w:val="00D8733A"/>
    <w:rsid w:val="00DC1BAF"/>
    <w:rsid w:val="00DC424F"/>
    <w:rsid w:val="00DD5177"/>
    <w:rsid w:val="00DF028E"/>
    <w:rsid w:val="00DF0800"/>
    <w:rsid w:val="00DF0AC4"/>
    <w:rsid w:val="00E01800"/>
    <w:rsid w:val="00E14146"/>
    <w:rsid w:val="00E22099"/>
    <w:rsid w:val="00E25615"/>
    <w:rsid w:val="00E30DA8"/>
    <w:rsid w:val="00E32B84"/>
    <w:rsid w:val="00E33249"/>
    <w:rsid w:val="00E44E98"/>
    <w:rsid w:val="00E5031E"/>
    <w:rsid w:val="00E540BE"/>
    <w:rsid w:val="00E5551C"/>
    <w:rsid w:val="00E6539E"/>
    <w:rsid w:val="00E75322"/>
    <w:rsid w:val="00E90740"/>
    <w:rsid w:val="00E93ADE"/>
    <w:rsid w:val="00EB2858"/>
    <w:rsid w:val="00EC514B"/>
    <w:rsid w:val="00ED2CC5"/>
    <w:rsid w:val="00ED5F9C"/>
    <w:rsid w:val="00EE34D4"/>
    <w:rsid w:val="00EF436C"/>
    <w:rsid w:val="00EF4FAD"/>
    <w:rsid w:val="00F025BF"/>
    <w:rsid w:val="00F15263"/>
    <w:rsid w:val="00F2129C"/>
    <w:rsid w:val="00F31DE7"/>
    <w:rsid w:val="00F366CA"/>
    <w:rsid w:val="00F5054C"/>
    <w:rsid w:val="00F61F99"/>
    <w:rsid w:val="00F63DA4"/>
    <w:rsid w:val="00F66CC9"/>
    <w:rsid w:val="00FA5919"/>
    <w:rsid w:val="00FB158D"/>
    <w:rsid w:val="00FB6FD9"/>
    <w:rsid w:val="00FE0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10135E"/>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10135E"/>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135E"/>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84605801">
      <w:marLeft w:val="0"/>
      <w:marRight w:val="0"/>
      <w:marTop w:val="0"/>
      <w:marBottom w:val="0"/>
      <w:divBdr>
        <w:top w:val="none" w:sz="0" w:space="0" w:color="auto"/>
        <w:left w:val="none" w:sz="0" w:space="0" w:color="auto"/>
        <w:bottom w:val="none" w:sz="0" w:space="0" w:color="auto"/>
        <w:right w:val="none" w:sz="0" w:space="0" w:color="auto"/>
      </w:divBdr>
    </w:div>
    <w:div w:id="1584605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589</Words>
  <Characters>3358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6</cp:revision>
  <cp:lastPrinted>2016-06-07T12:32:00Z</cp:lastPrinted>
  <dcterms:created xsi:type="dcterms:W3CDTF">2016-02-25T13:32:00Z</dcterms:created>
  <dcterms:modified xsi:type="dcterms:W3CDTF">2016-06-22T10:38:00Z</dcterms:modified>
</cp:coreProperties>
</file>